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1E2AD" w14:textId="77777777" w:rsidR="00BC2FE7" w:rsidRPr="00C04449" w:rsidRDefault="00470D02" w:rsidP="00BC2FE7">
      <w:pPr>
        <w:spacing w:before="40" w:after="40"/>
        <w:ind w:firstLine="0"/>
        <w:jc w:val="center"/>
        <w:rPr>
          <w:rFonts w:ascii="Garamond" w:hAnsi="Garamond"/>
          <w:b/>
          <w:bCs/>
          <w:sz w:val="22"/>
          <w:szCs w:val="22"/>
        </w:rPr>
      </w:pPr>
      <w:r>
        <w:rPr>
          <w:noProof/>
        </w:rPr>
        <w:drawing>
          <wp:anchor distT="0" distB="0" distL="0" distR="0" simplePos="0" relativeHeight="251658240" behindDoc="0" locked="0" layoutInCell="1" allowOverlap="1" wp14:anchorId="5B322C06" wp14:editId="2ECFD5F2">
            <wp:simplePos x="0" y="0"/>
            <wp:positionH relativeFrom="page">
              <wp:posOffset>5436235</wp:posOffset>
            </wp:positionH>
            <wp:positionV relativeFrom="paragraph">
              <wp:posOffset>-9525</wp:posOffset>
            </wp:positionV>
            <wp:extent cx="797560" cy="78613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56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7216" behindDoc="0" locked="0" layoutInCell="1" allowOverlap="1" wp14:anchorId="764F70BD" wp14:editId="60A4FBF8">
            <wp:simplePos x="0" y="0"/>
            <wp:positionH relativeFrom="page">
              <wp:posOffset>1361440</wp:posOffset>
            </wp:positionH>
            <wp:positionV relativeFrom="paragraph">
              <wp:posOffset>-2540</wp:posOffset>
            </wp:positionV>
            <wp:extent cx="754380" cy="86804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 cy="86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C2FE7" w:rsidRPr="00C04449">
        <w:rPr>
          <w:rFonts w:ascii="Garamond" w:hAnsi="Garamond"/>
          <w:b/>
          <w:bCs/>
          <w:sz w:val="22"/>
          <w:szCs w:val="22"/>
        </w:rPr>
        <w:t xml:space="preserve">ISTITUTO TECNICO TECNOLOGICO </w:t>
      </w:r>
    </w:p>
    <w:p w14:paraId="36C1D41A" w14:textId="77777777" w:rsidR="00BC2FE7" w:rsidRPr="00C04449" w:rsidRDefault="00BC2FE7" w:rsidP="00BC2FE7">
      <w:pPr>
        <w:spacing w:before="40" w:after="40"/>
        <w:ind w:firstLine="0"/>
        <w:jc w:val="center"/>
        <w:rPr>
          <w:rFonts w:ascii="Garamond" w:hAnsi="Garamond"/>
          <w:b/>
          <w:bCs/>
          <w:sz w:val="22"/>
          <w:szCs w:val="22"/>
        </w:rPr>
      </w:pPr>
      <w:r w:rsidRPr="00C04449">
        <w:rPr>
          <w:rFonts w:ascii="Garamond" w:hAnsi="Garamond"/>
          <w:b/>
          <w:bCs/>
          <w:sz w:val="22"/>
          <w:szCs w:val="22"/>
        </w:rPr>
        <w:t>“P. L. Nervi – G. Galilei”</w:t>
      </w:r>
    </w:p>
    <w:p w14:paraId="44F2A756" w14:textId="77777777" w:rsidR="00BC2FE7" w:rsidRPr="00C04449" w:rsidRDefault="00BC2FE7" w:rsidP="00BC2FE7">
      <w:pPr>
        <w:pStyle w:val="Corpotesto"/>
        <w:spacing w:before="40" w:after="40"/>
        <w:ind w:firstLine="0"/>
        <w:jc w:val="center"/>
        <w:rPr>
          <w:rFonts w:ascii="Garamond" w:hAnsi="Garamond"/>
        </w:rPr>
      </w:pPr>
      <w:r w:rsidRPr="00C04449">
        <w:rPr>
          <w:rFonts w:ascii="Garamond" w:hAnsi="Garamond"/>
        </w:rPr>
        <w:t xml:space="preserve">Sede ITG: viale Padre Pio da Pietrelcina, </w:t>
      </w:r>
      <w:proofErr w:type="spellStart"/>
      <w:r w:rsidRPr="00C04449">
        <w:rPr>
          <w:rFonts w:ascii="Garamond" w:hAnsi="Garamond"/>
        </w:rPr>
        <w:t>sn</w:t>
      </w:r>
      <w:proofErr w:type="spellEnd"/>
    </w:p>
    <w:p w14:paraId="2C0A696E" w14:textId="77777777" w:rsidR="00BC2FE7" w:rsidRDefault="00BC2FE7" w:rsidP="00BC2FE7">
      <w:pPr>
        <w:pStyle w:val="Corpotesto"/>
        <w:spacing w:before="40" w:after="40"/>
        <w:ind w:firstLine="0"/>
        <w:jc w:val="center"/>
        <w:rPr>
          <w:rFonts w:ascii="Garamond" w:hAnsi="Garamond"/>
        </w:rPr>
      </w:pPr>
      <w:r w:rsidRPr="00C04449">
        <w:rPr>
          <w:rFonts w:ascii="Garamond" w:hAnsi="Garamond"/>
        </w:rPr>
        <w:t>Sede ITIS: via Parisi, Centro Studi Polivalente</w:t>
      </w:r>
    </w:p>
    <w:p w14:paraId="267B7CFA" w14:textId="77777777" w:rsidR="00EC3FB0" w:rsidRDefault="000133AB" w:rsidP="00BC2FE7">
      <w:pPr>
        <w:pStyle w:val="Corpotesto"/>
        <w:spacing w:before="40" w:after="40"/>
        <w:ind w:firstLine="0"/>
        <w:jc w:val="center"/>
        <w:rPr>
          <w:rFonts w:ascii="Garamond" w:hAnsi="Garamond"/>
        </w:rPr>
      </w:pPr>
      <w:r>
        <w:rPr>
          <w:rFonts w:ascii="Garamond" w:hAnsi="Garamond"/>
        </w:rPr>
        <w:t xml:space="preserve">70022 </w:t>
      </w:r>
      <w:r w:rsidR="00EC3FB0" w:rsidRPr="00EC3FB0">
        <w:rPr>
          <w:rFonts w:ascii="Garamond" w:hAnsi="Garamond"/>
          <w:u w:val="single"/>
        </w:rPr>
        <w:t>ALTAMURA</w:t>
      </w:r>
      <w:r w:rsidR="00EC3FB0">
        <w:rPr>
          <w:rFonts w:ascii="Garamond" w:hAnsi="Garamond"/>
        </w:rPr>
        <w:t xml:space="preserve"> (BA)</w:t>
      </w:r>
    </w:p>
    <w:p w14:paraId="6A763864" w14:textId="77777777" w:rsidR="00977F77" w:rsidRDefault="00977F77" w:rsidP="00BC2FE7">
      <w:pPr>
        <w:pStyle w:val="Corpotesto"/>
        <w:spacing w:before="40" w:after="40"/>
        <w:ind w:firstLine="0"/>
        <w:jc w:val="center"/>
        <w:rPr>
          <w:rFonts w:ascii="Garamond" w:hAnsi="Garamond"/>
        </w:rPr>
      </w:pPr>
    </w:p>
    <w:p w14:paraId="545E4FA9" w14:textId="77777777" w:rsidR="00977F77" w:rsidRDefault="00977F77" w:rsidP="00BC2FE7">
      <w:pPr>
        <w:pStyle w:val="Corpotesto"/>
        <w:spacing w:before="40" w:after="40"/>
        <w:ind w:firstLine="0"/>
        <w:jc w:val="center"/>
        <w:rPr>
          <w:rFonts w:ascii="Garamond" w:hAnsi="Garamond"/>
        </w:rPr>
      </w:pPr>
    </w:p>
    <w:p w14:paraId="4122DF7C" w14:textId="77777777" w:rsidR="00977F77" w:rsidRPr="009A4233" w:rsidRDefault="00977F77" w:rsidP="00977F77">
      <w:pPr>
        <w:autoSpaceDE w:val="0"/>
        <w:autoSpaceDN w:val="0"/>
        <w:adjustRightInd w:val="0"/>
        <w:spacing w:after="0"/>
        <w:jc w:val="center"/>
        <w:rPr>
          <w:rFonts w:cs="ConduitITC-Bold"/>
          <w:b/>
          <w:bCs/>
          <w:sz w:val="28"/>
          <w:szCs w:val="28"/>
        </w:rPr>
      </w:pPr>
      <w:r w:rsidRPr="009A4233">
        <w:rPr>
          <w:rFonts w:cs="ConduitITC-Bold"/>
          <w:b/>
          <w:bCs/>
          <w:sz w:val="28"/>
          <w:szCs w:val="28"/>
        </w:rPr>
        <w:t>CONVENZIONE DEI PERCORSI PCTO</w:t>
      </w:r>
    </w:p>
    <w:p w14:paraId="71E470C2" w14:textId="77777777" w:rsidR="00977F77" w:rsidRPr="009A4233" w:rsidRDefault="00977F77" w:rsidP="00977F77">
      <w:pPr>
        <w:autoSpaceDE w:val="0"/>
        <w:autoSpaceDN w:val="0"/>
        <w:adjustRightInd w:val="0"/>
        <w:spacing w:after="0"/>
        <w:jc w:val="center"/>
        <w:rPr>
          <w:rFonts w:cs="ConduitITC-Bold"/>
          <w:b/>
          <w:bCs/>
          <w:sz w:val="28"/>
          <w:szCs w:val="28"/>
        </w:rPr>
      </w:pPr>
      <w:proofErr w:type="spellStart"/>
      <w:r w:rsidRPr="009A4233">
        <w:rPr>
          <w:rFonts w:cs="ConduitITC-Bold"/>
          <w:b/>
          <w:bCs/>
          <w:sz w:val="28"/>
          <w:szCs w:val="28"/>
        </w:rPr>
        <w:t>a.s</w:t>
      </w:r>
      <w:proofErr w:type="spellEnd"/>
      <w:r w:rsidRPr="009A4233">
        <w:rPr>
          <w:rFonts w:cs="ConduitITC-Bold"/>
          <w:b/>
          <w:bCs/>
          <w:sz w:val="28"/>
          <w:szCs w:val="28"/>
        </w:rPr>
        <w:t xml:space="preserve"> 2020/2021</w:t>
      </w:r>
    </w:p>
    <w:p w14:paraId="63C6C513" w14:textId="77777777" w:rsidR="00977F77" w:rsidRPr="009A4233" w:rsidRDefault="00977F77" w:rsidP="00977F77">
      <w:pPr>
        <w:autoSpaceDE w:val="0"/>
        <w:autoSpaceDN w:val="0"/>
        <w:adjustRightInd w:val="0"/>
        <w:spacing w:after="0"/>
        <w:rPr>
          <w:rFonts w:cs="ConduitITC-Light"/>
          <w:sz w:val="23"/>
          <w:szCs w:val="23"/>
        </w:rPr>
      </w:pPr>
    </w:p>
    <w:p w14:paraId="5B835AD1" w14:textId="77777777" w:rsidR="008446F5" w:rsidRDefault="008446F5" w:rsidP="00977F77">
      <w:pPr>
        <w:autoSpaceDE w:val="0"/>
        <w:autoSpaceDN w:val="0"/>
        <w:adjustRightInd w:val="0"/>
        <w:spacing w:after="0"/>
        <w:jc w:val="center"/>
        <w:rPr>
          <w:rFonts w:cs="ConduitITC-Light"/>
          <w:color w:val="000000"/>
          <w:sz w:val="22"/>
          <w:szCs w:val="22"/>
        </w:rPr>
      </w:pPr>
    </w:p>
    <w:p w14:paraId="593FF9DD" w14:textId="77777777" w:rsidR="00977F77" w:rsidRPr="00754A3D" w:rsidRDefault="00977F77" w:rsidP="00977F77">
      <w:pPr>
        <w:autoSpaceDE w:val="0"/>
        <w:autoSpaceDN w:val="0"/>
        <w:adjustRightInd w:val="0"/>
        <w:spacing w:after="0"/>
        <w:jc w:val="center"/>
        <w:rPr>
          <w:rFonts w:cs="ConduitITC-Light"/>
          <w:color w:val="000000"/>
          <w:sz w:val="22"/>
          <w:szCs w:val="22"/>
        </w:rPr>
      </w:pPr>
      <w:r w:rsidRPr="00754A3D">
        <w:rPr>
          <w:rFonts w:cs="ConduitITC-Light"/>
          <w:color w:val="000000"/>
          <w:sz w:val="22"/>
          <w:szCs w:val="22"/>
        </w:rPr>
        <w:t>TRA</w:t>
      </w:r>
    </w:p>
    <w:p w14:paraId="06616962" w14:textId="77777777" w:rsidR="00977F77" w:rsidRPr="00E91BE3" w:rsidRDefault="00977F77" w:rsidP="00C76976">
      <w:pPr>
        <w:autoSpaceDE w:val="0"/>
        <w:autoSpaceDN w:val="0"/>
        <w:adjustRightInd w:val="0"/>
        <w:spacing w:before="40" w:after="40"/>
        <w:ind w:firstLine="0"/>
        <w:rPr>
          <w:color w:val="000000"/>
          <w:sz w:val="22"/>
          <w:szCs w:val="22"/>
        </w:rPr>
      </w:pPr>
    </w:p>
    <w:p w14:paraId="62147CC3" w14:textId="77777777" w:rsidR="00977F77" w:rsidRPr="00E91BE3" w:rsidRDefault="00977F77" w:rsidP="008446F5">
      <w:pPr>
        <w:autoSpaceDE w:val="0"/>
        <w:autoSpaceDN w:val="0"/>
        <w:adjustRightInd w:val="0"/>
        <w:spacing w:before="40" w:after="40"/>
        <w:ind w:firstLine="0"/>
        <w:rPr>
          <w:color w:val="000000"/>
          <w:sz w:val="22"/>
          <w:szCs w:val="22"/>
        </w:rPr>
      </w:pPr>
      <w:r w:rsidRPr="00E91BE3">
        <w:rPr>
          <w:color w:val="000000"/>
          <w:sz w:val="22"/>
          <w:szCs w:val="22"/>
        </w:rPr>
        <w:t xml:space="preserve">L’Istituto </w:t>
      </w:r>
      <w:r w:rsidR="00754A3D">
        <w:rPr>
          <w:color w:val="000000"/>
          <w:sz w:val="22"/>
          <w:szCs w:val="22"/>
        </w:rPr>
        <w:t xml:space="preserve">Tecnico Tecnologico </w:t>
      </w:r>
      <w:r w:rsidRPr="00E91BE3">
        <w:rPr>
          <w:color w:val="000000"/>
          <w:sz w:val="22"/>
          <w:szCs w:val="22"/>
        </w:rPr>
        <w:t>“P.</w:t>
      </w:r>
      <w:r w:rsidR="00754A3D">
        <w:rPr>
          <w:color w:val="000000"/>
          <w:sz w:val="22"/>
          <w:szCs w:val="22"/>
        </w:rPr>
        <w:t xml:space="preserve"> </w:t>
      </w:r>
      <w:r w:rsidRPr="00E91BE3">
        <w:rPr>
          <w:color w:val="000000"/>
          <w:sz w:val="22"/>
          <w:szCs w:val="22"/>
        </w:rPr>
        <w:t>L.</w:t>
      </w:r>
      <w:r w:rsidR="00754A3D">
        <w:rPr>
          <w:color w:val="000000"/>
          <w:sz w:val="22"/>
          <w:szCs w:val="22"/>
        </w:rPr>
        <w:t xml:space="preserve"> </w:t>
      </w:r>
      <w:r w:rsidRPr="00E91BE3">
        <w:rPr>
          <w:color w:val="000000"/>
          <w:sz w:val="22"/>
          <w:szCs w:val="22"/>
        </w:rPr>
        <w:t>Nervi</w:t>
      </w:r>
      <w:r w:rsidR="00754A3D">
        <w:rPr>
          <w:color w:val="000000"/>
          <w:sz w:val="22"/>
          <w:szCs w:val="22"/>
        </w:rPr>
        <w:t xml:space="preserve"> - </w:t>
      </w:r>
      <w:r w:rsidRPr="00E91BE3">
        <w:rPr>
          <w:color w:val="000000"/>
          <w:sz w:val="22"/>
          <w:szCs w:val="22"/>
        </w:rPr>
        <w:t>G.</w:t>
      </w:r>
      <w:r w:rsidR="00754A3D">
        <w:rPr>
          <w:color w:val="000000"/>
          <w:sz w:val="22"/>
          <w:szCs w:val="22"/>
        </w:rPr>
        <w:t xml:space="preserve"> </w:t>
      </w:r>
      <w:r w:rsidRPr="00E91BE3">
        <w:rPr>
          <w:color w:val="000000"/>
          <w:sz w:val="22"/>
          <w:szCs w:val="22"/>
        </w:rPr>
        <w:t>Galilei”</w:t>
      </w:r>
      <w:r w:rsidR="00754A3D">
        <w:rPr>
          <w:color w:val="000000"/>
          <w:sz w:val="22"/>
          <w:szCs w:val="22"/>
        </w:rPr>
        <w:t xml:space="preserve"> </w:t>
      </w:r>
      <w:r w:rsidRPr="00E91BE3">
        <w:rPr>
          <w:color w:val="000000"/>
          <w:sz w:val="22"/>
          <w:szCs w:val="22"/>
        </w:rPr>
        <w:t>con sede in Altamura (B</w:t>
      </w:r>
      <w:r w:rsidR="00754A3D">
        <w:rPr>
          <w:color w:val="000000"/>
          <w:sz w:val="22"/>
          <w:szCs w:val="22"/>
        </w:rPr>
        <w:t>A</w:t>
      </w:r>
      <w:r w:rsidRPr="00E91BE3">
        <w:rPr>
          <w:color w:val="000000"/>
          <w:sz w:val="22"/>
          <w:szCs w:val="22"/>
        </w:rPr>
        <w:t xml:space="preserve">), viale Padre Pio da Pietrelcina, s.n., </w:t>
      </w:r>
      <w:r w:rsidR="00754A3D">
        <w:rPr>
          <w:color w:val="000000"/>
          <w:sz w:val="22"/>
          <w:szCs w:val="22"/>
        </w:rPr>
        <w:t xml:space="preserve">cod. </w:t>
      </w:r>
      <w:proofErr w:type="spellStart"/>
      <w:r w:rsidR="00754A3D">
        <w:rPr>
          <w:color w:val="000000"/>
          <w:sz w:val="22"/>
          <w:szCs w:val="22"/>
        </w:rPr>
        <w:t>fisc</w:t>
      </w:r>
      <w:proofErr w:type="spellEnd"/>
      <w:r w:rsidR="00754A3D">
        <w:rPr>
          <w:color w:val="000000"/>
          <w:sz w:val="22"/>
          <w:szCs w:val="22"/>
        </w:rPr>
        <w:t xml:space="preserve">. </w:t>
      </w:r>
      <w:r w:rsidRPr="00754A3D">
        <w:rPr>
          <w:color w:val="000000"/>
          <w:sz w:val="22"/>
          <w:szCs w:val="22"/>
        </w:rPr>
        <w:t>9112772072</w:t>
      </w:r>
      <w:r w:rsidRPr="00E91BE3">
        <w:rPr>
          <w:b/>
          <w:color w:val="000000"/>
          <w:sz w:val="22"/>
          <w:szCs w:val="22"/>
        </w:rPr>
        <w:t>9</w:t>
      </w:r>
      <w:r w:rsidRPr="00E91BE3">
        <w:rPr>
          <w:b/>
          <w:color w:val="000080"/>
          <w:sz w:val="22"/>
          <w:szCs w:val="22"/>
        </w:rPr>
        <w:t xml:space="preserve"> </w:t>
      </w:r>
      <w:r w:rsidRPr="00E91BE3">
        <w:rPr>
          <w:color w:val="000000"/>
          <w:sz w:val="22"/>
          <w:szCs w:val="22"/>
        </w:rPr>
        <w:t>d’ora in poi denominato “</w:t>
      </w:r>
      <w:r w:rsidR="00754A3D" w:rsidRPr="00754A3D">
        <w:rPr>
          <w:i/>
          <w:color w:val="000000"/>
          <w:sz w:val="22"/>
          <w:szCs w:val="22"/>
        </w:rPr>
        <w:t>istituzione scolastica</w:t>
      </w:r>
      <w:r w:rsidRPr="00E91BE3">
        <w:rPr>
          <w:color w:val="000000"/>
          <w:sz w:val="22"/>
          <w:szCs w:val="22"/>
        </w:rPr>
        <w:t xml:space="preserve">”, rappresentato dal </w:t>
      </w:r>
      <w:r w:rsidR="00754A3D">
        <w:rPr>
          <w:color w:val="000000"/>
          <w:sz w:val="22"/>
          <w:szCs w:val="22"/>
        </w:rPr>
        <w:t xml:space="preserve">prof. Verni Giuseppe </w:t>
      </w:r>
      <w:r w:rsidRPr="00E91BE3">
        <w:rPr>
          <w:color w:val="000000"/>
          <w:sz w:val="22"/>
          <w:szCs w:val="22"/>
        </w:rPr>
        <w:t>nato a</w:t>
      </w:r>
      <w:r w:rsidR="00754A3D">
        <w:rPr>
          <w:color w:val="000000"/>
          <w:sz w:val="22"/>
          <w:szCs w:val="22"/>
        </w:rPr>
        <w:t xml:space="preserve">d Acquaviva delle Fonti </w:t>
      </w:r>
      <w:r w:rsidRPr="00E91BE3">
        <w:rPr>
          <w:color w:val="000000"/>
          <w:sz w:val="22"/>
          <w:szCs w:val="22"/>
        </w:rPr>
        <w:t>(B</w:t>
      </w:r>
      <w:r w:rsidR="00754A3D">
        <w:rPr>
          <w:color w:val="000000"/>
          <w:sz w:val="22"/>
          <w:szCs w:val="22"/>
        </w:rPr>
        <w:t>A</w:t>
      </w:r>
      <w:r w:rsidRPr="00E91BE3">
        <w:rPr>
          <w:color w:val="000000"/>
          <w:sz w:val="22"/>
          <w:szCs w:val="22"/>
        </w:rPr>
        <w:t xml:space="preserve">)) il </w:t>
      </w:r>
      <w:r w:rsidR="00754A3D">
        <w:rPr>
          <w:color w:val="000000"/>
          <w:sz w:val="22"/>
          <w:szCs w:val="22"/>
        </w:rPr>
        <w:t xml:space="preserve">03/02/1964 – cod. </w:t>
      </w:r>
      <w:proofErr w:type="spellStart"/>
      <w:r w:rsidR="00754A3D">
        <w:rPr>
          <w:color w:val="000000"/>
          <w:sz w:val="22"/>
          <w:szCs w:val="22"/>
        </w:rPr>
        <w:t>fisc</w:t>
      </w:r>
      <w:proofErr w:type="spellEnd"/>
      <w:r w:rsidR="00754A3D">
        <w:rPr>
          <w:color w:val="000000"/>
          <w:sz w:val="22"/>
          <w:szCs w:val="22"/>
        </w:rPr>
        <w:t>.</w:t>
      </w:r>
      <w:r w:rsidR="0037314E">
        <w:rPr>
          <w:color w:val="000000"/>
          <w:sz w:val="22"/>
          <w:szCs w:val="22"/>
        </w:rPr>
        <w:t xml:space="preserve"> </w:t>
      </w:r>
      <w:r w:rsidR="00754A3D">
        <w:rPr>
          <w:color w:val="000000"/>
          <w:sz w:val="22"/>
          <w:szCs w:val="22"/>
        </w:rPr>
        <w:t>VRN</w:t>
      </w:r>
      <w:r w:rsidR="0037314E">
        <w:rPr>
          <w:color w:val="000000"/>
          <w:sz w:val="22"/>
          <w:szCs w:val="22"/>
        </w:rPr>
        <w:t xml:space="preserve"> </w:t>
      </w:r>
      <w:r w:rsidR="00754A3D">
        <w:rPr>
          <w:color w:val="000000"/>
          <w:sz w:val="22"/>
          <w:szCs w:val="22"/>
        </w:rPr>
        <w:t>GPP</w:t>
      </w:r>
      <w:r w:rsidR="0037314E">
        <w:rPr>
          <w:color w:val="000000"/>
          <w:sz w:val="22"/>
          <w:szCs w:val="22"/>
        </w:rPr>
        <w:t xml:space="preserve"> </w:t>
      </w:r>
      <w:r w:rsidR="00754A3D">
        <w:rPr>
          <w:color w:val="000000"/>
          <w:sz w:val="22"/>
          <w:szCs w:val="22"/>
        </w:rPr>
        <w:t>64B03</w:t>
      </w:r>
      <w:r w:rsidR="0037314E">
        <w:rPr>
          <w:color w:val="000000"/>
          <w:sz w:val="22"/>
          <w:szCs w:val="22"/>
        </w:rPr>
        <w:t xml:space="preserve"> </w:t>
      </w:r>
      <w:r w:rsidR="00754A3D">
        <w:rPr>
          <w:color w:val="000000"/>
          <w:sz w:val="22"/>
          <w:szCs w:val="22"/>
        </w:rPr>
        <w:t>A048</w:t>
      </w:r>
      <w:r w:rsidR="0037314E">
        <w:rPr>
          <w:color w:val="000000"/>
          <w:sz w:val="22"/>
          <w:szCs w:val="22"/>
        </w:rPr>
        <w:t xml:space="preserve"> </w:t>
      </w:r>
      <w:r w:rsidR="00754A3D">
        <w:rPr>
          <w:color w:val="000000"/>
          <w:sz w:val="22"/>
          <w:szCs w:val="22"/>
        </w:rPr>
        <w:t xml:space="preserve">R - </w:t>
      </w:r>
      <w:r w:rsidR="008A2F88">
        <w:rPr>
          <w:color w:val="000000"/>
          <w:sz w:val="22"/>
          <w:szCs w:val="22"/>
        </w:rPr>
        <w:t>D</w:t>
      </w:r>
      <w:r w:rsidRPr="00E91BE3">
        <w:rPr>
          <w:color w:val="000000"/>
          <w:sz w:val="22"/>
          <w:szCs w:val="22"/>
        </w:rPr>
        <w:t xml:space="preserve">irigente </w:t>
      </w:r>
      <w:r w:rsidR="008A2F88">
        <w:rPr>
          <w:color w:val="000000"/>
          <w:sz w:val="22"/>
          <w:szCs w:val="22"/>
        </w:rPr>
        <w:t>S</w:t>
      </w:r>
      <w:r w:rsidRPr="00E91BE3">
        <w:rPr>
          <w:color w:val="000000"/>
          <w:sz w:val="22"/>
          <w:szCs w:val="22"/>
        </w:rPr>
        <w:t>colastico</w:t>
      </w:r>
      <w:r w:rsidR="008A2F88">
        <w:rPr>
          <w:color w:val="000000"/>
          <w:sz w:val="22"/>
          <w:szCs w:val="22"/>
        </w:rPr>
        <w:t xml:space="preserve"> Reggente</w:t>
      </w:r>
    </w:p>
    <w:p w14:paraId="47032C77" w14:textId="77777777" w:rsidR="00977F77" w:rsidRPr="00E91BE3" w:rsidRDefault="008446F5" w:rsidP="008446F5">
      <w:pPr>
        <w:autoSpaceDE w:val="0"/>
        <w:autoSpaceDN w:val="0"/>
        <w:adjustRightInd w:val="0"/>
        <w:spacing w:before="40" w:after="40"/>
        <w:ind w:firstLine="0"/>
        <w:jc w:val="center"/>
        <w:rPr>
          <w:color w:val="000000"/>
          <w:sz w:val="22"/>
          <w:szCs w:val="22"/>
        </w:rPr>
      </w:pPr>
      <w:r w:rsidRPr="00E91BE3">
        <w:rPr>
          <w:color w:val="000000"/>
          <w:sz w:val="22"/>
          <w:szCs w:val="22"/>
        </w:rPr>
        <w:t>e</w:t>
      </w:r>
    </w:p>
    <w:p w14:paraId="5FCDB316" w14:textId="77777777" w:rsidR="00977F77" w:rsidRPr="00E91BE3" w:rsidRDefault="00977F77" w:rsidP="008446F5">
      <w:pPr>
        <w:autoSpaceDE w:val="0"/>
        <w:autoSpaceDN w:val="0"/>
        <w:adjustRightInd w:val="0"/>
        <w:spacing w:before="40" w:after="40"/>
        <w:ind w:firstLine="0"/>
        <w:rPr>
          <w:color w:val="000000"/>
          <w:sz w:val="22"/>
          <w:szCs w:val="22"/>
        </w:rPr>
      </w:pPr>
      <w:r w:rsidRPr="00E91BE3">
        <w:rPr>
          <w:color w:val="000000"/>
          <w:sz w:val="22"/>
          <w:szCs w:val="22"/>
        </w:rPr>
        <w:t>……………………………………………………………………………… con sede in ............................................................ vi</w:t>
      </w:r>
      <w:r w:rsidR="008446F5">
        <w:rPr>
          <w:color w:val="000000"/>
          <w:sz w:val="22"/>
          <w:szCs w:val="22"/>
        </w:rPr>
        <w:t xml:space="preserve">a </w:t>
      </w:r>
      <w:r w:rsidRPr="00E91BE3">
        <w:rPr>
          <w:color w:val="000000"/>
          <w:sz w:val="22"/>
          <w:szCs w:val="22"/>
        </w:rPr>
        <w:t xml:space="preserve">………………....................................................., </w:t>
      </w:r>
      <w:r w:rsidR="008446F5">
        <w:rPr>
          <w:color w:val="000000"/>
          <w:sz w:val="22"/>
          <w:szCs w:val="22"/>
        </w:rPr>
        <w:t>indirizzo e</w:t>
      </w:r>
      <w:r w:rsidRPr="00E91BE3">
        <w:rPr>
          <w:color w:val="000000"/>
          <w:sz w:val="22"/>
          <w:szCs w:val="22"/>
        </w:rPr>
        <w:t>mail …………………………………………………………………</w:t>
      </w:r>
      <w:r w:rsidR="008446F5">
        <w:rPr>
          <w:color w:val="000000"/>
          <w:sz w:val="22"/>
          <w:szCs w:val="22"/>
        </w:rPr>
        <w:t xml:space="preserve"> </w:t>
      </w:r>
      <w:r w:rsidRPr="00E91BE3">
        <w:rPr>
          <w:color w:val="000000"/>
          <w:sz w:val="22"/>
          <w:szCs w:val="22"/>
        </w:rPr>
        <w:t>cod</w:t>
      </w:r>
      <w:r w:rsidR="0061047E">
        <w:rPr>
          <w:color w:val="000000"/>
          <w:sz w:val="22"/>
          <w:szCs w:val="22"/>
        </w:rPr>
        <w:t xml:space="preserve">. </w:t>
      </w:r>
      <w:proofErr w:type="spellStart"/>
      <w:proofErr w:type="gramStart"/>
      <w:r w:rsidR="0061047E">
        <w:rPr>
          <w:color w:val="000000"/>
          <w:sz w:val="22"/>
          <w:szCs w:val="22"/>
        </w:rPr>
        <w:t>fisc</w:t>
      </w:r>
      <w:proofErr w:type="spellEnd"/>
      <w:r w:rsidR="0061047E">
        <w:rPr>
          <w:color w:val="000000"/>
          <w:sz w:val="22"/>
          <w:szCs w:val="22"/>
        </w:rPr>
        <w:t>.</w:t>
      </w:r>
      <w:r w:rsidRPr="00E91BE3">
        <w:rPr>
          <w:color w:val="000000"/>
          <w:sz w:val="22"/>
          <w:szCs w:val="22"/>
        </w:rPr>
        <w:t>/</w:t>
      </w:r>
      <w:proofErr w:type="gramEnd"/>
      <w:r w:rsidRPr="00E91BE3">
        <w:rPr>
          <w:color w:val="000000"/>
          <w:sz w:val="22"/>
          <w:szCs w:val="22"/>
        </w:rPr>
        <w:t>Partita IVA……................................. tel</w:t>
      </w:r>
      <w:r w:rsidR="008446F5">
        <w:rPr>
          <w:color w:val="000000"/>
          <w:sz w:val="22"/>
          <w:szCs w:val="22"/>
        </w:rPr>
        <w:t>.</w:t>
      </w:r>
      <w:r w:rsidRPr="00E91BE3">
        <w:rPr>
          <w:color w:val="000000"/>
          <w:sz w:val="22"/>
          <w:szCs w:val="22"/>
        </w:rPr>
        <w:t xml:space="preserve"> …………………………………………. n. dipendenti …………</w:t>
      </w:r>
      <w:proofErr w:type="gramStart"/>
      <w:r w:rsidRPr="00E91BE3">
        <w:rPr>
          <w:color w:val="000000"/>
          <w:sz w:val="22"/>
          <w:szCs w:val="22"/>
        </w:rPr>
        <w:t>…….</w:t>
      </w:r>
      <w:proofErr w:type="gramEnd"/>
      <w:r w:rsidRPr="00E91BE3">
        <w:rPr>
          <w:color w:val="000000"/>
          <w:sz w:val="22"/>
          <w:szCs w:val="22"/>
        </w:rPr>
        <w:t>.</w:t>
      </w:r>
      <w:r w:rsidR="0061047E">
        <w:rPr>
          <w:color w:val="000000"/>
          <w:sz w:val="22"/>
          <w:szCs w:val="22"/>
        </w:rPr>
        <w:t>,</w:t>
      </w:r>
      <w:r w:rsidRPr="00E91BE3">
        <w:rPr>
          <w:color w:val="000000"/>
          <w:sz w:val="22"/>
          <w:szCs w:val="22"/>
        </w:rPr>
        <w:t xml:space="preserve"> d’ora in poi denominato “</w:t>
      </w:r>
      <w:r w:rsidRPr="008446F5">
        <w:rPr>
          <w:i/>
          <w:color w:val="000000"/>
          <w:sz w:val="22"/>
          <w:szCs w:val="22"/>
        </w:rPr>
        <w:t>soggetto ospitante</w:t>
      </w:r>
      <w:r w:rsidRPr="00E91BE3">
        <w:rPr>
          <w:color w:val="000000"/>
          <w:sz w:val="22"/>
          <w:szCs w:val="22"/>
        </w:rPr>
        <w:t>” rappresentato dal Sig................................................................</w:t>
      </w:r>
      <w:r w:rsidR="008446F5">
        <w:rPr>
          <w:color w:val="000000"/>
          <w:sz w:val="22"/>
          <w:szCs w:val="22"/>
        </w:rPr>
        <w:t xml:space="preserve"> </w:t>
      </w:r>
      <w:r w:rsidRPr="00E91BE3">
        <w:rPr>
          <w:color w:val="000000"/>
          <w:sz w:val="22"/>
          <w:szCs w:val="22"/>
        </w:rPr>
        <w:t>nato a ........................................il…........................................</w:t>
      </w:r>
      <w:r w:rsidR="008446F5">
        <w:rPr>
          <w:color w:val="000000"/>
          <w:sz w:val="22"/>
          <w:szCs w:val="22"/>
        </w:rPr>
        <w:t xml:space="preserve"> – </w:t>
      </w:r>
      <w:r w:rsidRPr="00E91BE3">
        <w:rPr>
          <w:color w:val="000000"/>
          <w:sz w:val="22"/>
          <w:szCs w:val="22"/>
        </w:rPr>
        <w:t>cod</w:t>
      </w:r>
      <w:r w:rsidR="008446F5">
        <w:rPr>
          <w:color w:val="000000"/>
          <w:sz w:val="22"/>
          <w:szCs w:val="22"/>
        </w:rPr>
        <w:t xml:space="preserve">. </w:t>
      </w:r>
      <w:proofErr w:type="spellStart"/>
      <w:r w:rsidR="008446F5">
        <w:rPr>
          <w:color w:val="000000"/>
          <w:sz w:val="22"/>
          <w:szCs w:val="22"/>
        </w:rPr>
        <w:t>fisc</w:t>
      </w:r>
      <w:proofErr w:type="spellEnd"/>
      <w:r w:rsidR="008446F5">
        <w:rPr>
          <w:color w:val="000000"/>
          <w:sz w:val="22"/>
          <w:szCs w:val="22"/>
        </w:rPr>
        <w:t xml:space="preserve">. </w:t>
      </w:r>
      <w:r w:rsidRPr="00E91BE3">
        <w:rPr>
          <w:color w:val="000000"/>
          <w:sz w:val="22"/>
          <w:szCs w:val="22"/>
        </w:rPr>
        <w:t>..........................................................., amministratore delegato dell’azienda/titolare dell’azienda individuale</w:t>
      </w:r>
    </w:p>
    <w:p w14:paraId="715C355F" w14:textId="77777777" w:rsidR="00977F77" w:rsidRPr="008446F5" w:rsidRDefault="00977F77" w:rsidP="008446F5">
      <w:pPr>
        <w:autoSpaceDE w:val="0"/>
        <w:autoSpaceDN w:val="0"/>
        <w:adjustRightInd w:val="0"/>
        <w:spacing w:before="40" w:after="40"/>
        <w:ind w:firstLine="0"/>
        <w:jc w:val="center"/>
        <w:rPr>
          <w:sz w:val="22"/>
          <w:szCs w:val="22"/>
        </w:rPr>
      </w:pPr>
    </w:p>
    <w:p w14:paraId="79786A4E" w14:textId="77777777" w:rsidR="00977F77" w:rsidRPr="008446F5" w:rsidRDefault="008446F5" w:rsidP="008446F5">
      <w:pPr>
        <w:autoSpaceDE w:val="0"/>
        <w:autoSpaceDN w:val="0"/>
        <w:adjustRightInd w:val="0"/>
        <w:spacing w:before="40" w:after="40"/>
        <w:ind w:firstLine="0"/>
        <w:jc w:val="center"/>
        <w:rPr>
          <w:b/>
          <w:bCs/>
          <w:sz w:val="22"/>
          <w:szCs w:val="22"/>
        </w:rPr>
      </w:pPr>
      <w:r>
        <w:rPr>
          <w:b/>
          <w:bCs/>
          <w:sz w:val="22"/>
          <w:szCs w:val="22"/>
        </w:rPr>
        <w:t>p</w:t>
      </w:r>
      <w:r w:rsidR="00977F77" w:rsidRPr="008446F5">
        <w:rPr>
          <w:b/>
          <w:bCs/>
          <w:sz w:val="22"/>
          <w:szCs w:val="22"/>
        </w:rPr>
        <w:t>remesso che</w:t>
      </w:r>
    </w:p>
    <w:p w14:paraId="1B9328A6" w14:textId="77777777" w:rsidR="00977F77" w:rsidRPr="00E91BE3" w:rsidRDefault="00977F77" w:rsidP="00C76976">
      <w:pPr>
        <w:autoSpaceDE w:val="0"/>
        <w:autoSpaceDN w:val="0"/>
        <w:adjustRightInd w:val="0"/>
        <w:spacing w:before="40" w:after="40"/>
        <w:ind w:firstLine="0"/>
        <w:rPr>
          <w:b/>
          <w:bCs/>
          <w:color w:val="1D407E"/>
          <w:sz w:val="22"/>
          <w:szCs w:val="22"/>
        </w:rPr>
      </w:pPr>
    </w:p>
    <w:p w14:paraId="778B3AF3" w14:textId="77777777" w:rsidR="00977F77" w:rsidRPr="00163583" w:rsidRDefault="00163583" w:rsidP="00163583">
      <w:pPr>
        <w:pStyle w:val="Paragrafoelenco"/>
        <w:numPr>
          <w:ilvl w:val="0"/>
          <w:numId w:val="4"/>
        </w:numPr>
        <w:autoSpaceDE w:val="0"/>
        <w:autoSpaceDN w:val="0"/>
        <w:adjustRightInd w:val="0"/>
        <w:spacing w:before="40" w:after="40"/>
        <w:ind w:left="284" w:hanging="284"/>
        <w:rPr>
          <w:sz w:val="22"/>
          <w:szCs w:val="22"/>
        </w:rPr>
      </w:pPr>
      <w:r>
        <w:rPr>
          <w:sz w:val="22"/>
          <w:szCs w:val="22"/>
        </w:rPr>
        <w:t xml:space="preserve">la </w:t>
      </w:r>
      <w:r w:rsidR="00756A66">
        <w:rPr>
          <w:sz w:val="22"/>
          <w:szCs w:val="22"/>
        </w:rPr>
        <w:t>L</w:t>
      </w:r>
      <w:r>
        <w:rPr>
          <w:sz w:val="22"/>
          <w:szCs w:val="22"/>
        </w:rPr>
        <w:t xml:space="preserve">egge 30 dicembre 2018, n. 145, recante “Bilancio di previsione dello Stato per l’anno finanziario 2019 e Bilancio pluriennale per il triennio 2019-2021” ha disposto che a decorrere </w:t>
      </w:r>
      <w:proofErr w:type="spellStart"/>
      <w:r>
        <w:rPr>
          <w:sz w:val="22"/>
          <w:szCs w:val="22"/>
        </w:rPr>
        <w:t>dall’a.s.</w:t>
      </w:r>
      <w:proofErr w:type="spellEnd"/>
      <w:r>
        <w:rPr>
          <w:sz w:val="22"/>
          <w:szCs w:val="22"/>
        </w:rPr>
        <w:t xml:space="preserve"> 2018/2019 i percorsi di alternanza scuola-lavoro di cui al D. Lgs. 77/05 sono ridenominati </w:t>
      </w:r>
      <w:r>
        <w:rPr>
          <w:b/>
          <w:sz w:val="22"/>
          <w:szCs w:val="22"/>
        </w:rPr>
        <w:t>Percorsi per le Competenze Trasversali e per l’Orientamento</w:t>
      </w:r>
      <w:r>
        <w:rPr>
          <w:sz w:val="22"/>
          <w:szCs w:val="22"/>
        </w:rPr>
        <w:t xml:space="preserve">, di seguito indicati </w:t>
      </w:r>
      <w:r>
        <w:rPr>
          <w:b/>
          <w:sz w:val="22"/>
          <w:szCs w:val="22"/>
        </w:rPr>
        <w:t>PCTO</w:t>
      </w:r>
      <w:r w:rsidR="00977F77" w:rsidRPr="00163583">
        <w:rPr>
          <w:sz w:val="22"/>
          <w:szCs w:val="22"/>
        </w:rPr>
        <w:t>;</w:t>
      </w:r>
    </w:p>
    <w:p w14:paraId="33616388" w14:textId="77777777" w:rsidR="00162717" w:rsidRPr="008446F5" w:rsidRDefault="00162717" w:rsidP="00162717">
      <w:pPr>
        <w:pStyle w:val="Paragrafoelenco"/>
        <w:numPr>
          <w:ilvl w:val="0"/>
          <w:numId w:val="4"/>
        </w:numPr>
        <w:autoSpaceDE w:val="0"/>
        <w:autoSpaceDN w:val="0"/>
        <w:adjustRightInd w:val="0"/>
        <w:spacing w:before="40" w:after="40"/>
        <w:ind w:left="284" w:hanging="284"/>
        <w:rPr>
          <w:color w:val="000000"/>
          <w:sz w:val="22"/>
          <w:szCs w:val="22"/>
        </w:rPr>
      </w:pPr>
      <w:r w:rsidRPr="008446F5">
        <w:rPr>
          <w:color w:val="000000"/>
          <w:sz w:val="22"/>
          <w:szCs w:val="22"/>
        </w:rPr>
        <w:t>ai sensi dell’art. 1 D</w:t>
      </w:r>
      <w:r>
        <w:rPr>
          <w:color w:val="000000"/>
          <w:sz w:val="22"/>
          <w:szCs w:val="22"/>
        </w:rPr>
        <w:t xml:space="preserve">. </w:t>
      </w:r>
      <w:r w:rsidRPr="008446F5">
        <w:rPr>
          <w:color w:val="000000"/>
          <w:sz w:val="22"/>
          <w:szCs w:val="22"/>
        </w:rPr>
        <w:t>Lgs</w:t>
      </w:r>
      <w:r>
        <w:rPr>
          <w:color w:val="000000"/>
          <w:sz w:val="22"/>
          <w:szCs w:val="22"/>
        </w:rPr>
        <w:t>.</w:t>
      </w:r>
      <w:r w:rsidRPr="008446F5">
        <w:rPr>
          <w:color w:val="000000"/>
          <w:sz w:val="22"/>
          <w:szCs w:val="22"/>
        </w:rPr>
        <w:t xml:space="preserve"> 77/05, l’alternanza costituisce una modalità di realizzazione dei corsi del secondo ciclo</w:t>
      </w:r>
      <w:r>
        <w:rPr>
          <w:color w:val="000000"/>
          <w:sz w:val="22"/>
          <w:szCs w:val="22"/>
        </w:rPr>
        <w:t xml:space="preserve"> del sistema d’istruzione e formazione </w:t>
      </w:r>
      <w:r w:rsidRPr="008446F5">
        <w:rPr>
          <w:color w:val="000000"/>
          <w:sz w:val="22"/>
          <w:szCs w:val="22"/>
        </w:rPr>
        <w:t>per assicurare ai giovani l’acquisizione di competenze spendibili nel mercato del lavoro;</w:t>
      </w:r>
    </w:p>
    <w:p w14:paraId="3A341792" w14:textId="77777777" w:rsidR="00260050" w:rsidRPr="008446F5" w:rsidRDefault="00260050" w:rsidP="00260050">
      <w:pPr>
        <w:pStyle w:val="Paragrafoelenco"/>
        <w:numPr>
          <w:ilvl w:val="0"/>
          <w:numId w:val="4"/>
        </w:numPr>
        <w:autoSpaceDE w:val="0"/>
        <w:autoSpaceDN w:val="0"/>
        <w:adjustRightInd w:val="0"/>
        <w:spacing w:before="40" w:after="40"/>
        <w:ind w:left="284" w:hanging="284"/>
        <w:rPr>
          <w:color w:val="000000"/>
          <w:sz w:val="22"/>
          <w:szCs w:val="22"/>
        </w:rPr>
      </w:pPr>
      <w:r w:rsidRPr="008446F5">
        <w:rPr>
          <w:color w:val="000000"/>
          <w:sz w:val="22"/>
          <w:szCs w:val="22"/>
        </w:rPr>
        <w:t xml:space="preserve">ai sensi dell’art. 21 della </w:t>
      </w:r>
      <w:proofErr w:type="spellStart"/>
      <w:r w:rsidRPr="008446F5">
        <w:rPr>
          <w:color w:val="000000"/>
          <w:sz w:val="22"/>
          <w:szCs w:val="22"/>
        </w:rPr>
        <w:t>l.r</w:t>
      </w:r>
      <w:proofErr w:type="spellEnd"/>
      <w:r w:rsidRPr="008446F5">
        <w:rPr>
          <w:color w:val="000000"/>
          <w:sz w:val="22"/>
          <w:szCs w:val="22"/>
        </w:rPr>
        <w:t>. n. 19/07, “gli allievi possono svolgere i percorsi formativi attraverso l’alternanza di studio e lavoro, nelle sue diverse modalità e forme di inserimento nelle realtà culturali, sociali, produttive, professionali e dei servizi, comprese quelle del tirocinio formativo e della bottega-scuola di cui agli articoli 18 e 19 della legge regionale n. 22/2006”;</w:t>
      </w:r>
    </w:p>
    <w:p w14:paraId="7B791A98" w14:textId="77777777" w:rsidR="008446F5" w:rsidRDefault="008446F5" w:rsidP="008446F5">
      <w:pPr>
        <w:pStyle w:val="Paragrafoelenco"/>
        <w:numPr>
          <w:ilvl w:val="0"/>
          <w:numId w:val="4"/>
        </w:numPr>
        <w:autoSpaceDE w:val="0"/>
        <w:autoSpaceDN w:val="0"/>
        <w:adjustRightInd w:val="0"/>
        <w:spacing w:before="40" w:after="40"/>
        <w:ind w:left="284" w:hanging="284"/>
        <w:rPr>
          <w:sz w:val="22"/>
          <w:szCs w:val="22"/>
        </w:rPr>
      </w:pPr>
      <w:r w:rsidRPr="008446F5">
        <w:rPr>
          <w:sz w:val="22"/>
          <w:szCs w:val="22"/>
        </w:rPr>
        <w:t>ai sensi della legge n. 107 del 13 luglio 2015, art. 1, comma 33 e 34, i percorsi di alternanza scuola lavoro sono organicamente inseriti nel Piano Triennale dell’Offerta Formativa dell’Istituzione Scolastica come parte integrante dei percorsi di istruzione;</w:t>
      </w:r>
    </w:p>
    <w:p w14:paraId="6FFE4243" w14:textId="77777777" w:rsidR="00977F77" w:rsidRPr="009B5DDF" w:rsidRDefault="00163583" w:rsidP="009B5DDF">
      <w:pPr>
        <w:pStyle w:val="Paragrafoelenco"/>
        <w:numPr>
          <w:ilvl w:val="0"/>
          <w:numId w:val="4"/>
        </w:numPr>
        <w:autoSpaceDE w:val="0"/>
        <w:autoSpaceDN w:val="0"/>
        <w:adjustRightInd w:val="0"/>
        <w:spacing w:before="40" w:after="40"/>
        <w:ind w:left="284" w:hanging="284"/>
        <w:rPr>
          <w:sz w:val="22"/>
          <w:szCs w:val="22"/>
        </w:rPr>
      </w:pPr>
      <w:r w:rsidRPr="009B5DDF">
        <w:rPr>
          <w:sz w:val="22"/>
          <w:szCs w:val="22"/>
        </w:rPr>
        <w:t>durante i percorsi gli studenti sono soggetti all’applicazione delle disposizioni del D. Lgs. n. 81 del 9 aprile 2008 e successive modifiche e integrazioni</w:t>
      </w:r>
      <w:r w:rsidR="00FC31FD">
        <w:rPr>
          <w:sz w:val="22"/>
          <w:szCs w:val="22"/>
        </w:rPr>
        <w:t>.</w:t>
      </w:r>
    </w:p>
    <w:p w14:paraId="0840E6B9" w14:textId="77777777" w:rsidR="000B2F96" w:rsidRPr="00756A66" w:rsidRDefault="000B2F96" w:rsidP="000B2F96">
      <w:pPr>
        <w:pStyle w:val="Paragrafoelenco"/>
        <w:autoSpaceDE w:val="0"/>
        <w:autoSpaceDN w:val="0"/>
        <w:adjustRightInd w:val="0"/>
        <w:spacing w:before="40" w:after="40"/>
        <w:ind w:left="284" w:firstLine="0"/>
        <w:rPr>
          <w:sz w:val="22"/>
          <w:szCs w:val="22"/>
        </w:rPr>
      </w:pPr>
    </w:p>
    <w:p w14:paraId="3CE00DB7" w14:textId="77777777" w:rsidR="00117895" w:rsidRDefault="00EC5D83" w:rsidP="00117895">
      <w:pPr>
        <w:autoSpaceDE w:val="0"/>
        <w:autoSpaceDN w:val="0"/>
        <w:adjustRightInd w:val="0"/>
        <w:spacing w:before="40" w:after="40"/>
        <w:ind w:firstLine="0"/>
        <w:jc w:val="center"/>
        <w:rPr>
          <w:bCs/>
          <w:sz w:val="22"/>
          <w:szCs w:val="22"/>
        </w:rPr>
      </w:pPr>
      <w:r w:rsidRPr="00EC5D83">
        <w:rPr>
          <w:bCs/>
          <w:sz w:val="22"/>
          <w:szCs w:val="22"/>
        </w:rPr>
        <w:t>SI CONVIENE QUANTO SEGUE</w:t>
      </w:r>
    </w:p>
    <w:p w14:paraId="7A7AFC65" w14:textId="77777777" w:rsidR="00977F77" w:rsidRPr="00EC5D83" w:rsidRDefault="00977F77" w:rsidP="00117895">
      <w:pPr>
        <w:autoSpaceDE w:val="0"/>
        <w:autoSpaceDN w:val="0"/>
        <w:adjustRightInd w:val="0"/>
        <w:spacing w:before="40" w:after="40"/>
        <w:ind w:firstLine="0"/>
        <w:jc w:val="center"/>
        <w:rPr>
          <w:b/>
          <w:bCs/>
          <w:sz w:val="22"/>
          <w:szCs w:val="22"/>
        </w:rPr>
      </w:pPr>
      <w:r w:rsidRPr="00EC5D83">
        <w:rPr>
          <w:b/>
          <w:bCs/>
          <w:sz w:val="22"/>
          <w:szCs w:val="22"/>
        </w:rPr>
        <w:t>Art. 1.</w:t>
      </w:r>
    </w:p>
    <w:p w14:paraId="5B31A381" w14:textId="77777777" w:rsidR="00977F77" w:rsidRPr="00E91BE3" w:rsidRDefault="00977F77" w:rsidP="00117895">
      <w:pPr>
        <w:autoSpaceDE w:val="0"/>
        <w:autoSpaceDN w:val="0"/>
        <w:adjustRightInd w:val="0"/>
        <w:spacing w:before="40" w:after="40"/>
        <w:ind w:firstLine="0"/>
        <w:rPr>
          <w:color w:val="000000"/>
          <w:sz w:val="22"/>
          <w:szCs w:val="22"/>
        </w:rPr>
      </w:pPr>
      <w:r w:rsidRPr="00E91BE3">
        <w:rPr>
          <w:color w:val="000000"/>
          <w:sz w:val="22"/>
          <w:szCs w:val="22"/>
        </w:rPr>
        <w:t xml:space="preserve">Il </w:t>
      </w:r>
      <w:r w:rsidRPr="00E91BE3">
        <w:rPr>
          <w:b/>
          <w:color w:val="000000"/>
          <w:sz w:val="22"/>
          <w:szCs w:val="22"/>
        </w:rPr>
        <w:t>soggetto ospitante</w:t>
      </w:r>
      <w:r w:rsidRPr="00E91BE3">
        <w:rPr>
          <w:color w:val="000000"/>
          <w:sz w:val="22"/>
          <w:szCs w:val="22"/>
        </w:rPr>
        <w:t>, si impegna ad accogliere a titolo gratuito presso le sue strutture n°</w:t>
      </w:r>
      <w:r w:rsidR="00257527">
        <w:rPr>
          <w:color w:val="000000"/>
          <w:sz w:val="22"/>
          <w:szCs w:val="22"/>
        </w:rPr>
        <w:t xml:space="preserve"> ____ </w:t>
      </w:r>
      <w:r w:rsidRPr="00E91BE3">
        <w:rPr>
          <w:color w:val="000000"/>
          <w:sz w:val="22"/>
          <w:szCs w:val="22"/>
        </w:rPr>
        <w:t xml:space="preserve">soggetti </w:t>
      </w:r>
      <w:r w:rsidR="00072058">
        <w:rPr>
          <w:color w:val="000000"/>
          <w:sz w:val="22"/>
          <w:szCs w:val="22"/>
        </w:rPr>
        <w:t xml:space="preserve">nei </w:t>
      </w:r>
      <w:r w:rsidR="00577AB8" w:rsidRPr="00577AB8">
        <w:rPr>
          <w:b/>
          <w:color w:val="000000"/>
          <w:sz w:val="22"/>
          <w:szCs w:val="22"/>
        </w:rPr>
        <w:t>PCTO</w:t>
      </w:r>
      <w:r w:rsidR="00577AB8">
        <w:rPr>
          <w:color w:val="000000"/>
          <w:sz w:val="22"/>
          <w:szCs w:val="22"/>
        </w:rPr>
        <w:t xml:space="preserve"> </w:t>
      </w:r>
      <w:r w:rsidRPr="00E91BE3">
        <w:rPr>
          <w:color w:val="000000"/>
          <w:sz w:val="22"/>
          <w:szCs w:val="22"/>
        </w:rPr>
        <w:t>su proposta del</w:t>
      </w:r>
      <w:r w:rsidR="00072058">
        <w:rPr>
          <w:color w:val="000000"/>
          <w:sz w:val="22"/>
          <w:szCs w:val="22"/>
        </w:rPr>
        <w:t>l’Istituzione Scolastica</w:t>
      </w:r>
      <w:r w:rsidRPr="00E91BE3">
        <w:rPr>
          <w:color w:val="000000"/>
          <w:sz w:val="22"/>
          <w:szCs w:val="22"/>
        </w:rPr>
        <w:t>.</w:t>
      </w:r>
    </w:p>
    <w:p w14:paraId="1A5A6C99" w14:textId="77777777" w:rsidR="00977F77" w:rsidRPr="00E91BE3" w:rsidRDefault="00977F77" w:rsidP="00117895">
      <w:pPr>
        <w:autoSpaceDE w:val="0"/>
        <w:autoSpaceDN w:val="0"/>
        <w:adjustRightInd w:val="0"/>
        <w:spacing w:before="40" w:after="40"/>
        <w:ind w:firstLine="0"/>
        <w:jc w:val="center"/>
        <w:rPr>
          <w:b/>
          <w:bCs/>
          <w:color w:val="1D407E"/>
          <w:sz w:val="22"/>
          <w:szCs w:val="22"/>
        </w:rPr>
      </w:pPr>
      <w:r w:rsidRPr="00117895">
        <w:rPr>
          <w:b/>
          <w:bCs/>
          <w:sz w:val="22"/>
          <w:szCs w:val="22"/>
        </w:rPr>
        <w:t>Art. 2.</w:t>
      </w:r>
    </w:p>
    <w:p w14:paraId="1A04F02B" w14:textId="77777777" w:rsidR="00977F77" w:rsidRPr="00117895" w:rsidRDefault="00977F77" w:rsidP="00117895">
      <w:pPr>
        <w:pStyle w:val="Paragrafoelenco"/>
        <w:numPr>
          <w:ilvl w:val="0"/>
          <w:numId w:val="7"/>
        </w:numPr>
        <w:autoSpaceDE w:val="0"/>
        <w:autoSpaceDN w:val="0"/>
        <w:adjustRightInd w:val="0"/>
        <w:spacing w:before="40" w:after="40"/>
        <w:ind w:left="284" w:hanging="284"/>
        <w:rPr>
          <w:color w:val="000000"/>
          <w:sz w:val="22"/>
          <w:szCs w:val="22"/>
        </w:rPr>
      </w:pPr>
      <w:r w:rsidRPr="00117895">
        <w:rPr>
          <w:color w:val="000000"/>
          <w:sz w:val="22"/>
          <w:szCs w:val="22"/>
        </w:rPr>
        <w:t>L’accoglimento dello/degli studente/i per i periodi di apprendimento in situazione lavorativa non costituisce rapporto di lavoro.</w:t>
      </w:r>
    </w:p>
    <w:p w14:paraId="4A7E5925" w14:textId="77777777" w:rsidR="00977F77" w:rsidRPr="00117895" w:rsidRDefault="00977F77" w:rsidP="00117895">
      <w:pPr>
        <w:pStyle w:val="Paragrafoelenco"/>
        <w:numPr>
          <w:ilvl w:val="0"/>
          <w:numId w:val="7"/>
        </w:numPr>
        <w:autoSpaceDE w:val="0"/>
        <w:autoSpaceDN w:val="0"/>
        <w:adjustRightInd w:val="0"/>
        <w:spacing w:before="40" w:after="40"/>
        <w:ind w:left="284" w:hanging="284"/>
        <w:rPr>
          <w:color w:val="000000"/>
          <w:sz w:val="22"/>
          <w:szCs w:val="22"/>
        </w:rPr>
      </w:pPr>
      <w:r w:rsidRPr="00117895">
        <w:rPr>
          <w:color w:val="000000"/>
          <w:sz w:val="22"/>
          <w:szCs w:val="22"/>
        </w:rPr>
        <w:t xml:space="preserve">Ai fini e agli effetti delle disposizioni di cui al D. Lgs. 81/2008, </w:t>
      </w:r>
      <w:r w:rsidR="00117895" w:rsidRPr="00117895">
        <w:rPr>
          <w:color w:val="000000"/>
          <w:sz w:val="22"/>
          <w:szCs w:val="22"/>
        </w:rPr>
        <w:t xml:space="preserve">lo studente nel </w:t>
      </w:r>
      <w:r w:rsidR="00117895" w:rsidRPr="00117895">
        <w:rPr>
          <w:b/>
          <w:color w:val="000000"/>
          <w:sz w:val="22"/>
          <w:szCs w:val="22"/>
        </w:rPr>
        <w:t xml:space="preserve">PCTO </w:t>
      </w:r>
      <w:r w:rsidRPr="00117895">
        <w:rPr>
          <w:color w:val="000000"/>
          <w:sz w:val="22"/>
          <w:szCs w:val="22"/>
        </w:rPr>
        <w:t xml:space="preserve">è equiparato </w:t>
      </w:r>
      <w:r w:rsidR="00117895" w:rsidRPr="00117895">
        <w:rPr>
          <w:color w:val="000000"/>
          <w:sz w:val="22"/>
          <w:szCs w:val="22"/>
        </w:rPr>
        <w:t xml:space="preserve">al lavoratore, </w:t>
      </w:r>
      <w:r w:rsidRPr="00117895">
        <w:rPr>
          <w:color w:val="000000"/>
          <w:sz w:val="22"/>
          <w:szCs w:val="22"/>
        </w:rPr>
        <w:t>ex art. 2</w:t>
      </w:r>
      <w:r w:rsidR="00117895" w:rsidRPr="00117895">
        <w:rPr>
          <w:color w:val="000000"/>
          <w:sz w:val="22"/>
          <w:szCs w:val="22"/>
        </w:rPr>
        <w:t>,</w:t>
      </w:r>
      <w:r w:rsidRPr="00117895">
        <w:rPr>
          <w:color w:val="000000"/>
          <w:sz w:val="22"/>
          <w:szCs w:val="22"/>
        </w:rPr>
        <w:t xml:space="preserve"> comma 1</w:t>
      </w:r>
      <w:r w:rsidR="00117895" w:rsidRPr="00117895">
        <w:rPr>
          <w:color w:val="000000"/>
          <w:sz w:val="22"/>
          <w:szCs w:val="22"/>
        </w:rPr>
        <w:t>,</w:t>
      </w:r>
      <w:r w:rsidRPr="00117895">
        <w:rPr>
          <w:color w:val="000000"/>
          <w:sz w:val="22"/>
          <w:szCs w:val="22"/>
        </w:rPr>
        <w:t xml:space="preserve"> lettera a)</w:t>
      </w:r>
      <w:r w:rsidR="00117895" w:rsidRPr="00117895">
        <w:rPr>
          <w:color w:val="000000"/>
          <w:sz w:val="22"/>
          <w:szCs w:val="22"/>
        </w:rPr>
        <w:t>, del</w:t>
      </w:r>
      <w:r w:rsidRPr="00117895">
        <w:rPr>
          <w:color w:val="000000"/>
          <w:sz w:val="22"/>
          <w:szCs w:val="22"/>
        </w:rPr>
        <w:t xml:space="preserve"> decreto citato.</w:t>
      </w:r>
    </w:p>
    <w:p w14:paraId="6C2EAAC5" w14:textId="77777777" w:rsidR="00117895" w:rsidRPr="00117895" w:rsidRDefault="00117895" w:rsidP="00117895">
      <w:pPr>
        <w:numPr>
          <w:ilvl w:val="0"/>
          <w:numId w:val="7"/>
        </w:numPr>
        <w:autoSpaceDE w:val="0"/>
        <w:autoSpaceDN w:val="0"/>
        <w:adjustRightInd w:val="0"/>
        <w:spacing w:after="0"/>
        <w:ind w:left="284" w:hanging="284"/>
        <w:rPr>
          <w:sz w:val="22"/>
          <w:szCs w:val="22"/>
        </w:rPr>
      </w:pPr>
      <w:r w:rsidRPr="00117895">
        <w:rPr>
          <w:sz w:val="22"/>
          <w:szCs w:val="22"/>
        </w:rPr>
        <w:lastRenderedPageBreak/>
        <w:t xml:space="preserve">L’attività di formazione ed orientamento del </w:t>
      </w:r>
      <w:r>
        <w:rPr>
          <w:b/>
          <w:sz w:val="22"/>
          <w:szCs w:val="22"/>
        </w:rPr>
        <w:t xml:space="preserve">PCTO </w:t>
      </w:r>
      <w:r w:rsidRPr="00117895">
        <w:rPr>
          <w:sz w:val="22"/>
          <w:szCs w:val="22"/>
        </w:rPr>
        <w:t>è congiuntamente progettata e verificata da un docente tutor interno, designato dall’</w:t>
      </w:r>
      <w:r w:rsidR="00E67EAD">
        <w:rPr>
          <w:sz w:val="22"/>
          <w:szCs w:val="22"/>
        </w:rPr>
        <w:t>Istituzione S</w:t>
      </w:r>
      <w:r w:rsidRPr="00117895">
        <w:rPr>
          <w:sz w:val="22"/>
          <w:szCs w:val="22"/>
        </w:rPr>
        <w:t>colastica, e da un tutor formativo della struttura, indicato dal soggetto ospitante, denominato tutor formativo esterno.</w:t>
      </w:r>
    </w:p>
    <w:p w14:paraId="555A2899" w14:textId="77777777" w:rsidR="00977F77" w:rsidRPr="00117895" w:rsidRDefault="00977F77" w:rsidP="00117895">
      <w:pPr>
        <w:pStyle w:val="Paragrafoelenco"/>
        <w:numPr>
          <w:ilvl w:val="0"/>
          <w:numId w:val="7"/>
        </w:numPr>
        <w:autoSpaceDE w:val="0"/>
        <w:autoSpaceDN w:val="0"/>
        <w:adjustRightInd w:val="0"/>
        <w:spacing w:before="40" w:after="40"/>
        <w:ind w:left="284" w:hanging="284"/>
        <w:rPr>
          <w:color w:val="000000"/>
          <w:sz w:val="22"/>
          <w:szCs w:val="22"/>
        </w:rPr>
      </w:pPr>
      <w:r w:rsidRPr="00117895">
        <w:rPr>
          <w:color w:val="000000"/>
          <w:sz w:val="22"/>
          <w:szCs w:val="22"/>
        </w:rPr>
        <w:t xml:space="preserve">Per ciascun allievo beneficiario del percorso inserito nell’impresa ospitante in base alla presente Convenzione viene predisposta un </w:t>
      </w:r>
      <w:r w:rsidR="00117895">
        <w:rPr>
          <w:color w:val="000000"/>
          <w:sz w:val="22"/>
          <w:szCs w:val="22"/>
        </w:rPr>
        <w:t>percorso formativo p</w:t>
      </w:r>
      <w:r w:rsidRPr="00117895">
        <w:rPr>
          <w:color w:val="000000"/>
          <w:sz w:val="22"/>
          <w:szCs w:val="22"/>
        </w:rPr>
        <w:t>ersonalizzato</w:t>
      </w:r>
      <w:r w:rsidR="00117895">
        <w:rPr>
          <w:color w:val="000000"/>
          <w:sz w:val="22"/>
          <w:szCs w:val="22"/>
        </w:rPr>
        <w:t xml:space="preserve"> </w:t>
      </w:r>
      <w:r w:rsidRPr="00117895">
        <w:rPr>
          <w:color w:val="000000"/>
          <w:sz w:val="22"/>
          <w:szCs w:val="22"/>
        </w:rPr>
        <w:t>che fa parte integrante della presente Convenzione</w:t>
      </w:r>
      <w:r w:rsidR="00117895">
        <w:rPr>
          <w:color w:val="000000"/>
          <w:sz w:val="22"/>
          <w:szCs w:val="22"/>
        </w:rPr>
        <w:t xml:space="preserve"> e coerente con il profilo educativo, culturale e professionale dell’indirizzo di studi</w:t>
      </w:r>
      <w:r w:rsidRPr="00117895">
        <w:rPr>
          <w:color w:val="000000"/>
          <w:sz w:val="22"/>
          <w:szCs w:val="22"/>
        </w:rPr>
        <w:t>.</w:t>
      </w:r>
    </w:p>
    <w:p w14:paraId="7ED4581C" w14:textId="77777777" w:rsidR="00977F77" w:rsidRPr="00117895" w:rsidRDefault="00977F77" w:rsidP="00117895">
      <w:pPr>
        <w:pStyle w:val="Paragrafoelenco"/>
        <w:numPr>
          <w:ilvl w:val="0"/>
          <w:numId w:val="7"/>
        </w:numPr>
        <w:autoSpaceDE w:val="0"/>
        <w:autoSpaceDN w:val="0"/>
        <w:adjustRightInd w:val="0"/>
        <w:spacing w:before="40" w:after="40"/>
        <w:ind w:left="284" w:hanging="284"/>
        <w:rPr>
          <w:color w:val="000000"/>
          <w:sz w:val="22"/>
          <w:szCs w:val="22"/>
        </w:rPr>
      </w:pPr>
      <w:r w:rsidRPr="00117895">
        <w:rPr>
          <w:color w:val="000000"/>
          <w:sz w:val="22"/>
          <w:szCs w:val="22"/>
        </w:rPr>
        <w:t xml:space="preserve">La titolarità del percorso, della progettazione formativa e della certificazione delle </w:t>
      </w:r>
      <w:r w:rsidR="00117895">
        <w:rPr>
          <w:color w:val="000000"/>
          <w:sz w:val="22"/>
          <w:szCs w:val="22"/>
        </w:rPr>
        <w:t xml:space="preserve">competenze acquisite </w:t>
      </w:r>
      <w:r w:rsidRPr="00117895">
        <w:rPr>
          <w:color w:val="000000"/>
          <w:sz w:val="22"/>
          <w:szCs w:val="22"/>
        </w:rPr>
        <w:t xml:space="preserve">è </w:t>
      </w:r>
      <w:r w:rsidR="00117895">
        <w:rPr>
          <w:color w:val="000000"/>
          <w:sz w:val="22"/>
          <w:szCs w:val="22"/>
        </w:rPr>
        <w:t>dell’Istituzione Scolastica</w:t>
      </w:r>
      <w:r w:rsidRPr="00117895">
        <w:rPr>
          <w:color w:val="000000"/>
          <w:sz w:val="22"/>
          <w:szCs w:val="22"/>
        </w:rPr>
        <w:t>.</w:t>
      </w:r>
    </w:p>
    <w:p w14:paraId="334524E8" w14:textId="77777777" w:rsidR="00977F77" w:rsidRPr="00117895" w:rsidRDefault="00977F77" w:rsidP="00117895">
      <w:pPr>
        <w:pStyle w:val="Paragrafoelenco"/>
        <w:numPr>
          <w:ilvl w:val="0"/>
          <w:numId w:val="7"/>
        </w:numPr>
        <w:autoSpaceDE w:val="0"/>
        <w:autoSpaceDN w:val="0"/>
        <w:adjustRightInd w:val="0"/>
        <w:spacing w:before="40" w:after="40"/>
        <w:ind w:left="284" w:hanging="284"/>
        <w:rPr>
          <w:color w:val="000000"/>
          <w:sz w:val="22"/>
          <w:szCs w:val="22"/>
        </w:rPr>
      </w:pPr>
      <w:r w:rsidRPr="00117895">
        <w:rPr>
          <w:color w:val="000000"/>
          <w:sz w:val="22"/>
          <w:szCs w:val="22"/>
        </w:rPr>
        <w:t>L’accoglimento dello/degli studente/i minorenni per i periodi di apprendimento in situazione lavorativa non fa acquisire agli stessi la qualifica di “lavoratore minore” di cui alla L. 977/67 e successive modifiche.</w:t>
      </w:r>
    </w:p>
    <w:p w14:paraId="7EA5A022" w14:textId="77777777" w:rsidR="00977F77" w:rsidRPr="002E1FDE" w:rsidRDefault="00977F77" w:rsidP="002E1FDE">
      <w:pPr>
        <w:autoSpaceDE w:val="0"/>
        <w:autoSpaceDN w:val="0"/>
        <w:adjustRightInd w:val="0"/>
        <w:spacing w:before="40" w:after="40"/>
        <w:ind w:firstLine="0"/>
        <w:jc w:val="center"/>
        <w:rPr>
          <w:b/>
          <w:bCs/>
          <w:sz w:val="22"/>
          <w:szCs w:val="22"/>
        </w:rPr>
      </w:pPr>
      <w:r w:rsidRPr="002E1FDE">
        <w:rPr>
          <w:b/>
          <w:bCs/>
          <w:sz w:val="22"/>
          <w:szCs w:val="22"/>
        </w:rPr>
        <w:t>Art. 3.</w:t>
      </w:r>
    </w:p>
    <w:p w14:paraId="32FD3FF9" w14:textId="77777777" w:rsidR="00977F77" w:rsidRPr="00E91BE3" w:rsidRDefault="00977F77" w:rsidP="00C76976">
      <w:pPr>
        <w:autoSpaceDE w:val="0"/>
        <w:autoSpaceDN w:val="0"/>
        <w:adjustRightInd w:val="0"/>
        <w:spacing w:before="40" w:after="40"/>
        <w:ind w:firstLine="0"/>
        <w:rPr>
          <w:color w:val="000000"/>
          <w:sz w:val="22"/>
          <w:szCs w:val="22"/>
        </w:rPr>
      </w:pPr>
      <w:r w:rsidRPr="00E91BE3">
        <w:rPr>
          <w:color w:val="000000"/>
          <w:sz w:val="22"/>
          <w:szCs w:val="22"/>
        </w:rPr>
        <w:t xml:space="preserve">1. Il </w:t>
      </w:r>
      <w:r w:rsidRPr="00E67EAD">
        <w:rPr>
          <w:b/>
          <w:color w:val="000000"/>
          <w:sz w:val="22"/>
          <w:szCs w:val="22"/>
        </w:rPr>
        <w:t>tutor interno</w:t>
      </w:r>
      <w:r w:rsidRPr="00E91BE3">
        <w:rPr>
          <w:color w:val="000000"/>
          <w:sz w:val="22"/>
          <w:szCs w:val="22"/>
        </w:rPr>
        <w:t xml:space="preserve"> svolge funzioni di:</w:t>
      </w:r>
    </w:p>
    <w:p w14:paraId="388C049B" w14:textId="77777777" w:rsidR="002E1FDE" w:rsidRPr="002E1FDE" w:rsidRDefault="002E1FDE" w:rsidP="002E1FDE">
      <w:pPr>
        <w:pStyle w:val="Paragrafoelenco"/>
        <w:numPr>
          <w:ilvl w:val="0"/>
          <w:numId w:val="15"/>
        </w:numPr>
        <w:spacing w:before="40" w:after="40"/>
        <w:ind w:left="641" w:hanging="357"/>
        <w:rPr>
          <w:sz w:val="22"/>
          <w:szCs w:val="22"/>
        </w:rPr>
      </w:pPr>
      <w:r w:rsidRPr="002E1FDE">
        <w:rPr>
          <w:sz w:val="22"/>
          <w:szCs w:val="22"/>
        </w:rPr>
        <w:t>elabora, insieme al tutor esterno, il percorso formativo personalizzato sottoscritto dalle parti coinvolte (scuola, struttura ospitante, studente/soggetti esercenti la potestà genitoriale);</w:t>
      </w:r>
    </w:p>
    <w:p w14:paraId="6E997D48" w14:textId="77777777" w:rsidR="002E1FDE" w:rsidRPr="002E1FDE" w:rsidRDefault="002E1FDE" w:rsidP="002E1FDE">
      <w:pPr>
        <w:pStyle w:val="Paragrafoelenco"/>
        <w:numPr>
          <w:ilvl w:val="0"/>
          <w:numId w:val="15"/>
        </w:numPr>
        <w:spacing w:before="40" w:after="40"/>
        <w:ind w:left="641" w:hanging="357"/>
        <w:rPr>
          <w:sz w:val="22"/>
          <w:szCs w:val="22"/>
        </w:rPr>
      </w:pPr>
      <w:r w:rsidRPr="002E1FDE">
        <w:rPr>
          <w:sz w:val="22"/>
          <w:szCs w:val="22"/>
        </w:rPr>
        <w:t xml:space="preserve">assiste e guida lo studente nei percorsi di </w:t>
      </w:r>
      <w:r w:rsidRPr="00257527">
        <w:rPr>
          <w:b/>
          <w:sz w:val="22"/>
          <w:szCs w:val="22"/>
        </w:rPr>
        <w:t>PCTO</w:t>
      </w:r>
      <w:r w:rsidRPr="002E1FDE">
        <w:rPr>
          <w:sz w:val="22"/>
          <w:szCs w:val="22"/>
        </w:rPr>
        <w:t xml:space="preserve"> e ne verifica, in collaborazione con il tutor esterno, il corretto svolgimento; </w:t>
      </w:r>
    </w:p>
    <w:p w14:paraId="11681E3B" w14:textId="77777777" w:rsidR="002E1FDE" w:rsidRPr="002E1FDE" w:rsidRDefault="002E1FDE" w:rsidP="002E1FDE">
      <w:pPr>
        <w:pStyle w:val="Paragrafoelenco"/>
        <w:numPr>
          <w:ilvl w:val="0"/>
          <w:numId w:val="15"/>
        </w:numPr>
        <w:spacing w:before="40" w:after="40"/>
        <w:ind w:left="641" w:hanging="357"/>
        <w:rPr>
          <w:sz w:val="22"/>
          <w:szCs w:val="22"/>
        </w:rPr>
      </w:pPr>
      <w:r w:rsidRPr="002E1FDE">
        <w:rPr>
          <w:sz w:val="22"/>
          <w:szCs w:val="22"/>
        </w:rPr>
        <w:t xml:space="preserve">gestisce le relazioni con il contesto in cui si sviluppa l’esperienza di </w:t>
      </w:r>
      <w:r w:rsidRPr="00257527">
        <w:rPr>
          <w:b/>
          <w:sz w:val="22"/>
          <w:szCs w:val="22"/>
        </w:rPr>
        <w:t>PCTO</w:t>
      </w:r>
      <w:r w:rsidRPr="002E1FDE">
        <w:rPr>
          <w:sz w:val="22"/>
          <w:szCs w:val="22"/>
        </w:rPr>
        <w:t>, rapportandosi con il tutor esterno;</w:t>
      </w:r>
    </w:p>
    <w:p w14:paraId="625C86A3" w14:textId="77777777" w:rsidR="002E1FDE" w:rsidRPr="002E1FDE" w:rsidRDefault="002E1FDE" w:rsidP="002E1FDE">
      <w:pPr>
        <w:pStyle w:val="Paragrafoelenco"/>
        <w:numPr>
          <w:ilvl w:val="0"/>
          <w:numId w:val="15"/>
        </w:numPr>
        <w:spacing w:before="40" w:after="40"/>
        <w:ind w:left="641" w:hanging="357"/>
        <w:rPr>
          <w:sz w:val="22"/>
          <w:szCs w:val="22"/>
        </w:rPr>
      </w:pPr>
      <w:r w:rsidRPr="002E1FDE">
        <w:rPr>
          <w:sz w:val="22"/>
          <w:szCs w:val="22"/>
        </w:rPr>
        <w:t xml:space="preserve">monitora le attività e affronta le eventuali criticità che dovessero emergere dalle stesse; </w:t>
      </w:r>
    </w:p>
    <w:p w14:paraId="12A606D1" w14:textId="77777777" w:rsidR="002E1FDE" w:rsidRPr="002E1FDE" w:rsidRDefault="002E1FDE" w:rsidP="002E1FDE">
      <w:pPr>
        <w:pStyle w:val="Paragrafoelenco"/>
        <w:numPr>
          <w:ilvl w:val="0"/>
          <w:numId w:val="15"/>
        </w:numPr>
        <w:spacing w:before="40" w:after="40"/>
        <w:ind w:left="641" w:hanging="357"/>
        <w:rPr>
          <w:sz w:val="22"/>
          <w:szCs w:val="22"/>
        </w:rPr>
      </w:pPr>
      <w:r w:rsidRPr="002E1FDE">
        <w:rPr>
          <w:sz w:val="22"/>
          <w:szCs w:val="22"/>
        </w:rPr>
        <w:t xml:space="preserve">valuta, comunica e valorizza gli obiettivi raggiunti e le competenze progressivamente sviluppate dallo studente; </w:t>
      </w:r>
    </w:p>
    <w:p w14:paraId="06602D1D" w14:textId="77777777" w:rsidR="002E1FDE" w:rsidRPr="002E1FDE" w:rsidRDefault="002E1FDE" w:rsidP="002E1FDE">
      <w:pPr>
        <w:pStyle w:val="Paragrafoelenco"/>
        <w:numPr>
          <w:ilvl w:val="0"/>
          <w:numId w:val="15"/>
        </w:numPr>
        <w:spacing w:before="40" w:after="40"/>
        <w:ind w:left="641" w:hanging="357"/>
        <w:rPr>
          <w:sz w:val="22"/>
          <w:szCs w:val="22"/>
        </w:rPr>
      </w:pPr>
      <w:r w:rsidRPr="002E1FDE">
        <w:rPr>
          <w:sz w:val="22"/>
          <w:szCs w:val="22"/>
        </w:rPr>
        <w:t xml:space="preserve">promuove l’attività di valutazione sull’efficacia e la coerenza del </w:t>
      </w:r>
      <w:r w:rsidRPr="00257527">
        <w:rPr>
          <w:b/>
          <w:sz w:val="22"/>
          <w:szCs w:val="22"/>
        </w:rPr>
        <w:t>PCTO</w:t>
      </w:r>
      <w:r w:rsidRPr="002E1FDE">
        <w:rPr>
          <w:sz w:val="22"/>
          <w:szCs w:val="22"/>
        </w:rPr>
        <w:t xml:space="preserve">, da parte dello studente coinvolto; </w:t>
      </w:r>
    </w:p>
    <w:p w14:paraId="32AF52F4" w14:textId="77777777" w:rsidR="002E1FDE" w:rsidRPr="002E1FDE" w:rsidRDefault="002E1FDE" w:rsidP="002E1FDE">
      <w:pPr>
        <w:pStyle w:val="Paragrafoelenco"/>
        <w:numPr>
          <w:ilvl w:val="0"/>
          <w:numId w:val="15"/>
        </w:numPr>
        <w:spacing w:before="40" w:after="40"/>
        <w:ind w:left="641" w:hanging="357"/>
        <w:rPr>
          <w:sz w:val="22"/>
          <w:szCs w:val="22"/>
        </w:rPr>
      </w:pPr>
      <w:r w:rsidRPr="002E1FDE">
        <w:rPr>
          <w:sz w:val="22"/>
          <w:szCs w:val="22"/>
        </w:rPr>
        <w:t xml:space="preserve">informa gli organi scolastici preposti (Dirigente Scolastico, Dipartimenti, Collegio dei docenti, Comitato Tecnico Scientifico) ed aggiorna il Consiglio di classe sullo svolgimento dei percorsi, anche ai fini dell’eventuale riallineamento della classe; </w:t>
      </w:r>
    </w:p>
    <w:p w14:paraId="0B0E34EF" w14:textId="77777777" w:rsidR="002E1FDE" w:rsidRPr="002E1FDE" w:rsidRDefault="002E1FDE" w:rsidP="002E1FDE">
      <w:pPr>
        <w:pStyle w:val="Paragrafoelenco"/>
        <w:numPr>
          <w:ilvl w:val="0"/>
          <w:numId w:val="15"/>
        </w:numPr>
        <w:spacing w:before="40" w:after="40"/>
        <w:ind w:left="641" w:hanging="357"/>
        <w:rPr>
          <w:sz w:val="22"/>
          <w:szCs w:val="22"/>
        </w:rPr>
      </w:pPr>
      <w:r w:rsidRPr="002E1FDE">
        <w:rPr>
          <w:sz w:val="22"/>
          <w:szCs w:val="22"/>
        </w:rPr>
        <w:t xml:space="preserve">assiste il Dirigente Scolastico nella redazione della scheda di valutazione sulle strutture con le quali sono state stipulate le convenzioni per le attività di </w:t>
      </w:r>
      <w:r w:rsidRPr="00257527">
        <w:rPr>
          <w:b/>
          <w:sz w:val="22"/>
          <w:szCs w:val="22"/>
        </w:rPr>
        <w:t>PCTO</w:t>
      </w:r>
      <w:r w:rsidRPr="002E1FDE">
        <w:rPr>
          <w:sz w:val="22"/>
          <w:szCs w:val="22"/>
        </w:rPr>
        <w:t>, evidenziandone il potenziale formativo e le eventuali difficoltà incontrate nella collaborazione.</w:t>
      </w:r>
    </w:p>
    <w:p w14:paraId="3B116395" w14:textId="77777777" w:rsidR="002E1FDE" w:rsidRPr="002E1FDE" w:rsidRDefault="002E1FDE" w:rsidP="002E1FDE">
      <w:pPr>
        <w:pStyle w:val="Paragrafoelenco"/>
        <w:autoSpaceDE w:val="0"/>
        <w:autoSpaceDN w:val="0"/>
        <w:adjustRightInd w:val="0"/>
        <w:spacing w:before="40" w:after="40"/>
        <w:ind w:left="720" w:firstLine="0"/>
        <w:rPr>
          <w:color w:val="000000"/>
          <w:sz w:val="22"/>
          <w:szCs w:val="22"/>
        </w:rPr>
      </w:pPr>
    </w:p>
    <w:p w14:paraId="25260BCB" w14:textId="77777777" w:rsidR="00977F77" w:rsidRPr="00E91BE3" w:rsidRDefault="00977F77" w:rsidP="002E1FDE">
      <w:pPr>
        <w:autoSpaceDE w:val="0"/>
        <w:autoSpaceDN w:val="0"/>
        <w:adjustRightInd w:val="0"/>
        <w:spacing w:before="40" w:after="40"/>
        <w:ind w:firstLine="0"/>
        <w:rPr>
          <w:color w:val="000000"/>
          <w:sz w:val="22"/>
          <w:szCs w:val="22"/>
        </w:rPr>
      </w:pPr>
      <w:r w:rsidRPr="00E91BE3">
        <w:rPr>
          <w:color w:val="000000"/>
          <w:sz w:val="22"/>
          <w:szCs w:val="22"/>
        </w:rPr>
        <w:t xml:space="preserve">2. Il </w:t>
      </w:r>
      <w:r w:rsidRPr="00E67EAD">
        <w:rPr>
          <w:b/>
          <w:color w:val="000000"/>
          <w:sz w:val="22"/>
          <w:szCs w:val="22"/>
        </w:rPr>
        <w:t>tutor esterno</w:t>
      </w:r>
      <w:r w:rsidRPr="00E91BE3">
        <w:rPr>
          <w:color w:val="000000"/>
          <w:sz w:val="22"/>
          <w:szCs w:val="22"/>
        </w:rPr>
        <w:t xml:space="preserve"> svolge funzioni di:</w:t>
      </w:r>
    </w:p>
    <w:p w14:paraId="3F9F3B38" w14:textId="77777777" w:rsidR="002E1FDE" w:rsidRPr="002E1FDE" w:rsidRDefault="002E1FDE" w:rsidP="002E1FDE">
      <w:pPr>
        <w:pStyle w:val="Paragrafoelenco"/>
        <w:numPr>
          <w:ilvl w:val="0"/>
          <w:numId w:val="17"/>
        </w:numPr>
        <w:spacing w:before="40" w:after="40"/>
        <w:ind w:left="641" w:hanging="357"/>
        <w:rPr>
          <w:sz w:val="22"/>
          <w:szCs w:val="22"/>
        </w:rPr>
      </w:pPr>
      <w:r w:rsidRPr="002E1FDE">
        <w:rPr>
          <w:sz w:val="22"/>
          <w:szCs w:val="22"/>
        </w:rPr>
        <w:t xml:space="preserve">collabora con il tutor interno alla progettazione, organizzazione e valutazione dell’esperienza di </w:t>
      </w:r>
      <w:r w:rsidRPr="00257527">
        <w:rPr>
          <w:b/>
          <w:sz w:val="22"/>
          <w:szCs w:val="22"/>
        </w:rPr>
        <w:t>PCTO</w:t>
      </w:r>
      <w:r w:rsidRPr="002E1FDE">
        <w:rPr>
          <w:sz w:val="22"/>
          <w:szCs w:val="22"/>
        </w:rPr>
        <w:t xml:space="preserve">; </w:t>
      </w:r>
    </w:p>
    <w:p w14:paraId="5AAFB054" w14:textId="77777777" w:rsidR="002E1FDE" w:rsidRPr="002E1FDE" w:rsidRDefault="002E1FDE" w:rsidP="002E1FDE">
      <w:pPr>
        <w:pStyle w:val="Paragrafoelenco"/>
        <w:numPr>
          <w:ilvl w:val="0"/>
          <w:numId w:val="17"/>
        </w:numPr>
        <w:spacing w:before="40" w:after="40"/>
        <w:ind w:left="641" w:hanging="357"/>
        <w:rPr>
          <w:sz w:val="22"/>
          <w:szCs w:val="22"/>
        </w:rPr>
      </w:pPr>
      <w:r w:rsidRPr="002E1FDE">
        <w:rPr>
          <w:sz w:val="22"/>
          <w:szCs w:val="22"/>
        </w:rPr>
        <w:t xml:space="preserve">favorisce l’inserimento dello studente nel contesto operativo, lo affianca e lo assiste nel percorso; </w:t>
      </w:r>
    </w:p>
    <w:p w14:paraId="210C7051" w14:textId="77777777" w:rsidR="002E1FDE" w:rsidRPr="002E1FDE" w:rsidRDefault="002E1FDE" w:rsidP="002E1FDE">
      <w:pPr>
        <w:pStyle w:val="Paragrafoelenco"/>
        <w:numPr>
          <w:ilvl w:val="0"/>
          <w:numId w:val="17"/>
        </w:numPr>
        <w:spacing w:before="40" w:after="40"/>
        <w:ind w:left="641" w:hanging="357"/>
        <w:rPr>
          <w:sz w:val="22"/>
          <w:szCs w:val="22"/>
        </w:rPr>
      </w:pPr>
      <w:r w:rsidRPr="002E1FDE">
        <w:rPr>
          <w:sz w:val="22"/>
          <w:szCs w:val="22"/>
        </w:rPr>
        <w:t>garantisce l’informazione/formazione dello/i studente/i sui rischi specifici aziendali, nel rispetto delle procedure interne;</w:t>
      </w:r>
    </w:p>
    <w:p w14:paraId="753D992E" w14:textId="77777777" w:rsidR="002E1FDE" w:rsidRPr="002E1FDE" w:rsidRDefault="002E1FDE" w:rsidP="002E1FDE">
      <w:pPr>
        <w:pStyle w:val="Paragrafoelenco"/>
        <w:numPr>
          <w:ilvl w:val="0"/>
          <w:numId w:val="17"/>
        </w:numPr>
        <w:spacing w:before="40" w:after="40"/>
        <w:ind w:left="641" w:hanging="357"/>
        <w:rPr>
          <w:sz w:val="22"/>
          <w:szCs w:val="22"/>
        </w:rPr>
      </w:pPr>
      <w:r w:rsidRPr="002E1FDE">
        <w:rPr>
          <w:sz w:val="22"/>
          <w:szCs w:val="22"/>
        </w:rPr>
        <w:t>pianifica ed organizza le attività in base al progetto formativo, coordinandosi anche con altre figure professionali presenti nella struttura ospitante;</w:t>
      </w:r>
    </w:p>
    <w:p w14:paraId="572A7E09" w14:textId="77777777" w:rsidR="002E1FDE" w:rsidRPr="002E1FDE" w:rsidRDefault="002E1FDE" w:rsidP="002E1FDE">
      <w:pPr>
        <w:pStyle w:val="Paragrafoelenco"/>
        <w:numPr>
          <w:ilvl w:val="0"/>
          <w:numId w:val="17"/>
        </w:numPr>
        <w:spacing w:before="40" w:after="40"/>
        <w:ind w:left="641" w:hanging="357"/>
        <w:rPr>
          <w:sz w:val="22"/>
          <w:szCs w:val="22"/>
        </w:rPr>
      </w:pPr>
      <w:r w:rsidRPr="002E1FDE">
        <w:rPr>
          <w:sz w:val="22"/>
          <w:szCs w:val="22"/>
        </w:rPr>
        <w:t xml:space="preserve">coinvolge lo studente nel processo di valutazione dell’esperienza; </w:t>
      </w:r>
    </w:p>
    <w:p w14:paraId="1431F0B8" w14:textId="77777777" w:rsidR="002E1FDE" w:rsidRPr="002E1FDE" w:rsidRDefault="002E1FDE" w:rsidP="002E1FDE">
      <w:pPr>
        <w:pStyle w:val="Paragrafoelenco"/>
        <w:numPr>
          <w:ilvl w:val="0"/>
          <w:numId w:val="17"/>
        </w:numPr>
        <w:spacing w:before="40" w:after="40"/>
        <w:ind w:left="641" w:hanging="357"/>
        <w:rPr>
          <w:sz w:val="22"/>
          <w:szCs w:val="22"/>
        </w:rPr>
      </w:pPr>
      <w:r w:rsidRPr="002E1FDE">
        <w:rPr>
          <w:sz w:val="22"/>
          <w:szCs w:val="22"/>
        </w:rPr>
        <w:t>fornisce all’istituzione scolastica gli elementi concordati per valutare le attività dello studente e l’efficacia del processo formativo.</w:t>
      </w:r>
    </w:p>
    <w:p w14:paraId="5AEC8754" w14:textId="77777777" w:rsidR="002E1FDE" w:rsidRDefault="002E1FDE" w:rsidP="002E1FDE">
      <w:pPr>
        <w:pStyle w:val="Paragrafoelenco"/>
        <w:autoSpaceDE w:val="0"/>
        <w:autoSpaceDN w:val="0"/>
        <w:adjustRightInd w:val="0"/>
        <w:spacing w:before="40" w:after="40"/>
        <w:ind w:left="720" w:firstLine="0"/>
        <w:rPr>
          <w:color w:val="000000"/>
          <w:sz w:val="22"/>
          <w:szCs w:val="22"/>
        </w:rPr>
      </w:pPr>
    </w:p>
    <w:p w14:paraId="3F107C1B" w14:textId="77777777" w:rsidR="00977F77" w:rsidRPr="002E1FDE" w:rsidRDefault="00977F77" w:rsidP="003C00B1">
      <w:pPr>
        <w:pStyle w:val="Paragrafoelenco"/>
        <w:autoSpaceDE w:val="0"/>
        <w:autoSpaceDN w:val="0"/>
        <w:adjustRightInd w:val="0"/>
        <w:spacing w:before="40" w:after="40"/>
        <w:ind w:left="0" w:firstLine="0"/>
        <w:rPr>
          <w:color w:val="000000"/>
          <w:sz w:val="22"/>
          <w:szCs w:val="22"/>
        </w:rPr>
      </w:pPr>
      <w:r w:rsidRPr="002E1FDE">
        <w:rPr>
          <w:color w:val="000000"/>
          <w:sz w:val="22"/>
          <w:szCs w:val="22"/>
        </w:rPr>
        <w:t xml:space="preserve">3. I </w:t>
      </w:r>
      <w:r w:rsidRPr="00E67EAD">
        <w:rPr>
          <w:b/>
          <w:color w:val="000000"/>
          <w:sz w:val="22"/>
          <w:szCs w:val="22"/>
        </w:rPr>
        <w:t>tutor interno ed esterno</w:t>
      </w:r>
      <w:r w:rsidRPr="002E1FDE">
        <w:rPr>
          <w:color w:val="000000"/>
          <w:sz w:val="22"/>
          <w:szCs w:val="22"/>
        </w:rPr>
        <w:t xml:space="preserve"> condividono i seguenti compiti:</w:t>
      </w:r>
    </w:p>
    <w:p w14:paraId="7675E26F" w14:textId="77777777" w:rsidR="003C00B1" w:rsidRPr="003C00B1" w:rsidRDefault="003C00B1" w:rsidP="003C00B1">
      <w:pPr>
        <w:numPr>
          <w:ilvl w:val="0"/>
          <w:numId w:val="19"/>
        </w:numPr>
        <w:spacing w:before="40" w:after="40"/>
        <w:ind w:left="641" w:hanging="357"/>
        <w:rPr>
          <w:sz w:val="22"/>
          <w:szCs w:val="22"/>
        </w:rPr>
      </w:pPr>
      <w:r w:rsidRPr="003C00B1">
        <w:rPr>
          <w:sz w:val="22"/>
          <w:szCs w:val="22"/>
        </w:rPr>
        <w:t xml:space="preserve">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 </w:t>
      </w:r>
    </w:p>
    <w:p w14:paraId="237CB93B" w14:textId="77777777" w:rsidR="003C00B1" w:rsidRPr="003C00B1" w:rsidRDefault="003C00B1" w:rsidP="003C00B1">
      <w:pPr>
        <w:numPr>
          <w:ilvl w:val="0"/>
          <w:numId w:val="19"/>
        </w:numPr>
        <w:spacing w:before="40" w:after="40"/>
        <w:ind w:left="641" w:hanging="357"/>
        <w:rPr>
          <w:sz w:val="22"/>
          <w:szCs w:val="22"/>
        </w:rPr>
      </w:pPr>
      <w:r w:rsidRPr="003C00B1">
        <w:rPr>
          <w:sz w:val="22"/>
          <w:szCs w:val="22"/>
        </w:rPr>
        <w:t xml:space="preserve">controllo della frequenza e dell’attuazione del percorso formativo personalizzato; </w:t>
      </w:r>
    </w:p>
    <w:p w14:paraId="02DADE7C" w14:textId="77777777" w:rsidR="003C00B1" w:rsidRPr="003C00B1" w:rsidRDefault="003C00B1" w:rsidP="003C00B1">
      <w:pPr>
        <w:numPr>
          <w:ilvl w:val="0"/>
          <w:numId w:val="19"/>
        </w:numPr>
        <w:spacing w:before="40" w:after="40"/>
        <w:ind w:left="641" w:hanging="357"/>
        <w:rPr>
          <w:sz w:val="22"/>
          <w:szCs w:val="22"/>
        </w:rPr>
      </w:pPr>
      <w:r w:rsidRPr="003C00B1">
        <w:rPr>
          <w:sz w:val="22"/>
          <w:szCs w:val="22"/>
        </w:rPr>
        <w:t xml:space="preserve">raccordo tra le esperienze formative in aula e quella in contesto lavorativo; </w:t>
      </w:r>
    </w:p>
    <w:p w14:paraId="2195EA8E" w14:textId="77777777" w:rsidR="003C00B1" w:rsidRPr="003C00B1" w:rsidRDefault="003C00B1" w:rsidP="003C00B1">
      <w:pPr>
        <w:numPr>
          <w:ilvl w:val="0"/>
          <w:numId w:val="19"/>
        </w:numPr>
        <w:spacing w:before="40" w:after="40"/>
        <w:ind w:left="641" w:hanging="357"/>
        <w:rPr>
          <w:sz w:val="22"/>
          <w:szCs w:val="22"/>
        </w:rPr>
      </w:pPr>
      <w:r w:rsidRPr="003C00B1">
        <w:rPr>
          <w:sz w:val="22"/>
          <w:szCs w:val="22"/>
        </w:rPr>
        <w:t xml:space="preserve">elaborazione di un report sull’esperienza svolta e sulle acquisizioni di ciascun allievo, che concorre alla valutazione e alla certificazione delle competenze da parte del Consiglio di classe; </w:t>
      </w:r>
    </w:p>
    <w:p w14:paraId="0F540336" w14:textId="77777777" w:rsidR="00977F77" w:rsidRPr="003C00B1" w:rsidRDefault="003C00B1" w:rsidP="003C00B1">
      <w:pPr>
        <w:pStyle w:val="Paragrafoelenco"/>
        <w:numPr>
          <w:ilvl w:val="0"/>
          <w:numId w:val="19"/>
        </w:numPr>
        <w:autoSpaceDE w:val="0"/>
        <w:autoSpaceDN w:val="0"/>
        <w:adjustRightInd w:val="0"/>
        <w:spacing w:before="40" w:after="40"/>
        <w:ind w:left="641" w:hanging="357"/>
        <w:rPr>
          <w:b/>
          <w:bCs/>
          <w:color w:val="1D407E"/>
          <w:sz w:val="22"/>
          <w:szCs w:val="22"/>
        </w:rPr>
      </w:pPr>
      <w:r w:rsidRPr="003C00B1">
        <w:rPr>
          <w:sz w:val="22"/>
          <w:szCs w:val="22"/>
        </w:rPr>
        <w:t>verifica del rispetto da parte dello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w:t>
      </w:r>
      <w:r>
        <w:rPr>
          <w:sz w:val="22"/>
          <w:szCs w:val="22"/>
        </w:rPr>
        <w:t>.</w:t>
      </w:r>
    </w:p>
    <w:p w14:paraId="250BECE2" w14:textId="77777777" w:rsidR="00257527" w:rsidRDefault="00257527" w:rsidP="003C00B1">
      <w:pPr>
        <w:autoSpaceDE w:val="0"/>
        <w:autoSpaceDN w:val="0"/>
        <w:adjustRightInd w:val="0"/>
        <w:spacing w:before="40" w:after="40"/>
        <w:ind w:firstLine="0"/>
        <w:jc w:val="center"/>
        <w:rPr>
          <w:b/>
          <w:bCs/>
          <w:sz w:val="22"/>
          <w:szCs w:val="22"/>
        </w:rPr>
      </w:pPr>
    </w:p>
    <w:p w14:paraId="558B71C4" w14:textId="77777777" w:rsidR="00257527" w:rsidRDefault="00257527" w:rsidP="003C00B1">
      <w:pPr>
        <w:autoSpaceDE w:val="0"/>
        <w:autoSpaceDN w:val="0"/>
        <w:adjustRightInd w:val="0"/>
        <w:spacing w:before="40" w:after="40"/>
        <w:ind w:firstLine="0"/>
        <w:jc w:val="center"/>
        <w:rPr>
          <w:b/>
          <w:bCs/>
          <w:sz w:val="22"/>
          <w:szCs w:val="22"/>
        </w:rPr>
      </w:pPr>
    </w:p>
    <w:p w14:paraId="619859F9" w14:textId="77777777" w:rsidR="00977F77" w:rsidRPr="003C00B1" w:rsidRDefault="00977F77" w:rsidP="003C00B1">
      <w:pPr>
        <w:autoSpaceDE w:val="0"/>
        <w:autoSpaceDN w:val="0"/>
        <w:adjustRightInd w:val="0"/>
        <w:spacing w:before="40" w:after="40"/>
        <w:ind w:firstLine="0"/>
        <w:jc w:val="center"/>
        <w:rPr>
          <w:b/>
          <w:bCs/>
          <w:sz w:val="22"/>
          <w:szCs w:val="22"/>
        </w:rPr>
      </w:pPr>
      <w:r w:rsidRPr="003C00B1">
        <w:rPr>
          <w:b/>
          <w:bCs/>
          <w:sz w:val="22"/>
          <w:szCs w:val="22"/>
        </w:rPr>
        <w:lastRenderedPageBreak/>
        <w:t>Art. 4</w:t>
      </w:r>
    </w:p>
    <w:p w14:paraId="2CC08345" w14:textId="77777777" w:rsidR="009040F2" w:rsidRPr="009040F2" w:rsidRDefault="009040F2" w:rsidP="009040F2">
      <w:pPr>
        <w:autoSpaceDE w:val="0"/>
        <w:autoSpaceDN w:val="0"/>
        <w:adjustRightInd w:val="0"/>
        <w:spacing w:after="0"/>
        <w:ind w:firstLine="0"/>
        <w:rPr>
          <w:sz w:val="22"/>
          <w:szCs w:val="22"/>
        </w:rPr>
      </w:pPr>
      <w:r w:rsidRPr="009040F2">
        <w:rPr>
          <w:sz w:val="22"/>
          <w:szCs w:val="22"/>
        </w:rPr>
        <w:t xml:space="preserve">Durante lo svolgimento del </w:t>
      </w:r>
      <w:r>
        <w:rPr>
          <w:b/>
          <w:sz w:val="22"/>
          <w:szCs w:val="22"/>
        </w:rPr>
        <w:t xml:space="preserve">PCTO </w:t>
      </w:r>
      <w:r w:rsidRPr="009040F2">
        <w:rPr>
          <w:sz w:val="22"/>
          <w:szCs w:val="22"/>
        </w:rPr>
        <w:t>il beneficiario/i beneficiari del percorso è/sono tenuto/ tenuti a:</w:t>
      </w:r>
    </w:p>
    <w:p w14:paraId="7078B16D" w14:textId="77777777" w:rsidR="009040F2" w:rsidRPr="00E67EAD" w:rsidRDefault="009040F2" w:rsidP="00E67EAD">
      <w:pPr>
        <w:pStyle w:val="Paragrafoelenco"/>
        <w:numPr>
          <w:ilvl w:val="0"/>
          <w:numId w:val="29"/>
        </w:numPr>
        <w:autoSpaceDE w:val="0"/>
        <w:autoSpaceDN w:val="0"/>
        <w:adjustRightInd w:val="0"/>
        <w:spacing w:after="0"/>
        <w:ind w:left="641" w:hanging="357"/>
        <w:rPr>
          <w:sz w:val="22"/>
          <w:szCs w:val="22"/>
        </w:rPr>
      </w:pPr>
      <w:r w:rsidRPr="00E67EAD">
        <w:rPr>
          <w:sz w:val="22"/>
          <w:szCs w:val="22"/>
        </w:rPr>
        <w:t>svolgere le attività previste dal percorso formativo personalizzato;</w:t>
      </w:r>
    </w:p>
    <w:p w14:paraId="613B87C0" w14:textId="77777777" w:rsidR="009040F2" w:rsidRPr="00E67EAD" w:rsidRDefault="009040F2" w:rsidP="00E67EAD">
      <w:pPr>
        <w:pStyle w:val="Paragrafoelenco"/>
        <w:numPr>
          <w:ilvl w:val="0"/>
          <w:numId w:val="29"/>
        </w:numPr>
        <w:autoSpaceDE w:val="0"/>
        <w:autoSpaceDN w:val="0"/>
        <w:adjustRightInd w:val="0"/>
        <w:spacing w:after="0"/>
        <w:ind w:left="641" w:hanging="357"/>
        <w:rPr>
          <w:sz w:val="22"/>
          <w:szCs w:val="22"/>
        </w:rPr>
      </w:pPr>
      <w:r w:rsidRPr="00E67EAD">
        <w:rPr>
          <w:sz w:val="22"/>
          <w:szCs w:val="22"/>
        </w:rPr>
        <w:t>rispettare le norme in materia di igiene</w:t>
      </w:r>
      <w:r w:rsidR="00257527">
        <w:rPr>
          <w:sz w:val="22"/>
          <w:szCs w:val="22"/>
        </w:rPr>
        <w:t xml:space="preserve">, </w:t>
      </w:r>
      <w:r w:rsidRPr="00E67EAD">
        <w:rPr>
          <w:sz w:val="22"/>
          <w:szCs w:val="22"/>
        </w:rPr>
        <w:t xml:space="preserve">sicurezza e salute sui luoghi di lavoro </w:t>
      </w:r>
      <w:r w:rsidR="00916770" w:rsidRPr="00E67EAD">
        <w:rPr>
          <w:sz w:val="22"/>
          <w:szCs w:val="22"/>
        </w:rPr>
        <w:t xml:space="preserve">anche alla luce dell’emergenza sanitaria legata al </w:t>
      </w:r>
      <w:r w:rsidR="00257527" w:rsidRPr="00E67EAD">
        <w:rPr>
          <w:b/>
          <w:sz w:val="22"/>
          <w:szCs w:val="22"/>
        </w:rPr>
        <w:t>COVID-19</w:t>
      </w:r>
      <w:r w:rsidR="00916770" w:rsidRPr="00E67EAD">
        <w:rPr>
          <w:sz w:val="22"/>
          <w:szCs w:val="22"/>
        </w:rPr>
        <w:t xml:space="preserve">. Saranno, altresì, rispettare </w:t>
      </w:r>
      <w:r w:rsidRPr="00E67EAD">
        <w:rPr>
          <w:sz w:val="22"/>
          <w:szCs w:val="22"/>
        </w:rPr>
        <w:t>tutte le disposizioni, istruzioni, pr</w:t>
      </w:r>
      <w:r w:rsidR="0061047E" w:rsidRPr="00E67EAD">
        <w:rPr>
          <w:sz w:val="22"/>
          <w:szCs w:val="22"/>
        </w:rPr>
        <w:t>escrizioni, regolamenti interni</w:t>
      </w:r>
      <w:r w:rsidRPr="00E67EAD">
        <w:rPr>
          <w:sz w:val="22"/>
          <w:szCs w:val="22"/>
        </w:rPr>
        <w:t xml:space="preserve"> previsti a tale scopo;</w:t>
      </w:r>
    </w:p>
    <w:p w14:paraId="43D3B2FB" w14:textId="77777777" w:rsidR="009040F2" w:rsidRPr="00E67EAD" w:rsidRDefault="009040F2" w:rsidP="00E67EAD">
      <w:pPr>
        <w:pStyle w:val="Paragrafoelenco"/>
        <w:numPr>
          <w:ilvl w:val="0"/>
          <w:numId w:val="29"/>
        </w:numPr>
        <w:autoSpaceDE w:val="0"/>
        <w:autoSpaceDN w:val="0"/>
        <w:adjustRightInd w:val="0"/>
        <w:spacing w:after="0"/>
        <w:ind w:left="641" w:hanging="357"/>
        <w:rPr>
          <w:sz w:val="22"/>
          <w:szCs w:val="22"/>
        </w:rPr>
      </w:pPr>
      <w:r w:rsidRPr="00E67EAD">
        <w:rPr>
          <w:sz w:val="22"/>
          <w:szCs w:val="22"/>
        </w:rPr>
        <w:t>mantenere la necessaria riservatezza per quanto attiene ai dati, informazioni o conoscenze in merito a processi produttivi e prodotti, acquisiti durante lo svolgimento dell’attività formativa in contesto lavorativo;</w:t>
      </w:r>
    </w:p>
    <w:p w14:paraId="2B86260B" w14:textId="77777777" w:rsidR="009040F2" w:rsidRPr="00E67EAD" w:rsidRDefault="009040F2" w:rsidP="00E67EAD">
      <w:pPr>
        <w:pStyle w:val="Paragrafoelenco"/>
        <w:numPr>
          <w:ilvl w:val="0"/>
          <w:numId w:val="29"/>
        </w:numPr>
        <w:autoSpaceDE w:val="0"/>
        <w:autoSpaceDN w:val="0"/>
        <w:adjustRightInd w:val="0"/>
        <w:spacing w:after="0"/>
        <w:ind w:left="641" w:hanging="357"/>
        <w:rPr>
          <w:sz w:val="22"/>
          <w:szCs w:val="22"/>
        </w:rPr>
      </w:pPr>
      <w:r w:rsidRPr="00E67EAD">
        <w:rPr>
          <w:sz w:val="22"/>
          <w:szCs w:val="22"/>
        </w:rPr>
        <w:t>seguire le indicazioni dei tutor e fare riferimento ad essi per qualsiasi esigenza di tipo organizzativo o altre evenienze.</w:t>
      </w:r>
    </w:p>
    <w:p w14:paraId="546E4C30" w14:textId="77777777" w:rsidR="00977F77" w:rsidRPr="00E67EAD" w:rsidRDefault="009040F2" w:rsidP="00E67EAD">
      <w:pPr>
        <w:pStyle w:val="Paragrafoelenco"/>
        <w:numPr>
          <w:ilvl w:val="0"/>
          <w:numId w:val="29"/>
        </w:numPr>
        <w:autoSpaceDE w:val="0"/>
        <w:autoSpaceDN w:val="0"/>
        <w:adjustRightInd w:val="0"/>
        <w:spacing w:before="40" w:after="40"/>
        <w:ind w:left="641" w:hanging="357"/>
        <w:rPr>
          <w:b/>
          <w:bCs/>
          <w:color w:val="1D407E"/>
          <w:sz w:val="22"/>
          <w:szCs w:val="22"/>
        </w:rPr>
      </w:pPr>
      <w:r w:rsidRPr="00E67EAD">
        <w:rPr>
          <w:sz w:val="22"/>
          <w:szCs w:val="22"/>
        </w:rPr>
        <w:t>rispettare gli obblighi di cui al D. Lgs. 81/2008, art. 20.</w:t>
      </w:r>
    </w:p>
    <w:p w14:paraId="266D9F43" w14:textId="77777777" w:rsidR="00977F77" w:rsidRPr="005A31FB" w:rsidRDefault="00977F77" w:rsidP="005A31FB">
      <w:pPr>
        <w:autoSpaceDE w:val="0"/>
        <w:autoSpaceDN w:val="0"/>
        <w:adjustRightInd w:val="0"/>
        <w:spacing w:before="40" w:after="40"/>
        <w:ind w:firstLine="0"/>
        <w:jc w:val="center"/>
        <w:rPr>
          <w:b/>
          <w:bCs/>
          <w:sz w:val="22"/>
          <w:szCs w:val="22"/>
        </w:rPr>
      </w:pPr>
      <w:r w:rsidRPr="005A31FB">
        <w:rPr>
          <w:b/>
          <w:bCs/>
          <w:sz w:val="22"/>
          <w:szCs w:val="22"/>
        </w:rPr>
        <w:t>Art. 5</w:t>
      </w:r>
    </w:p>
    <w:p w14:paraId="56838E4D" w14:textId="77777777" w:rsidR="005A31FB" w:rsidRPr="005A31FB" w:rsidRDefault="005A31FB" w:rsidP="005A31FB">
      <w:pPr>
        <w:pStyle w:val="Paragrafoelenco"/>
        <w:numPr>
          <w:ilvl w:val="0"/>
          <w:numId w:val="24"/>
        </w:numPr>
        <w:autoSpaceDE w:val="0"/>
        <w:autoSpaceDN w:val="0"/>
        <w:adjustRightInd w:val="0"/>
        <w:spacing w:before="40" w:after="40"/>
        <w:ind w:left="284" w:hanging="284"/>
        <w:rPr>
          <w:sz w:val="22"/>
          <w:szCs w:val="22"/>
        </w:rPr>
      </w:pPr>
      <w:r w:rsidRPr="005A31FB">
        <w:rPr>
          <w:sz w:val="22"/>
          <w:szCs w:val="22"/>
        </w:rPr>
        <w:t>L’</w:t>
      </w:r>
      <w:r w:rsidR="009938E6">
        <w:rPr>
          <w:sz w:val="22"/>
          <w:szCs w:val="22"/>
        </w:rPr>
        <w:t>I</w:t>
      </w:r>
      <w:r w:rsidRPr="005A31FB">
        <w:rPr>
          <w:sz w:val="22"/>
          <w:szCs w:val="22"/>
        </w:rPr>
        <w:t xml:space="preserve">stituzione </w:t>
      </w:r>
      <w:r w:rsidR="009938E6">
        <w:rPr>
          <w:sz w:val="22"/>
          <w:szCs w:val="22"/>
        </w:rPr>
        <w:t>S</w:t>
      </w:r>
      <w:r w:rsidRPr="005A31FB">
        <w:rPr>
          <w:sz w:val="22"/>
          <w:szCs w:val="22"/>
        </w:rPr>
        <w:t xml:space="preserve">colastica assicura il/i beneficiario/i del </w:t>
      </w:r>
      <w:r w:rsidRPr="005A31FB">
        <w:rPr>
          <w:b/>
          <w:sz w:val="22"/>
          <w:szCs w:val="22"/>
        </w:rPr>
        <w:t xml:space="preserve">PCTO </w:t>
      </w:r>
      <w:r w:rsidRPr="005A31FB">
        <w:rPr>
          <w:sz w:val="22"/>
          <w:szCs w:val="22"/>
        </w:rPr>
        <w:t>contro gli infortuni sul lavoro nonché per la responsabilità civile.</w:t>
      </w:r>
    </w:p>
    <w:p w14:paraId="0FF70C52" w14:textId="77777777" w:rsidR="005A31FB" w:rsidRPr="005A31FB" w:rsidRDefault="005A31FB" w:rsidP="005A31FB">
      <w:pPr>
        <w:pStyle w:val="Paragrafoelenco"/>
        <w:numPr>
          <w:ilvl w:val="0"/>
          <w:numId w:val="24"/>
        </w:numPr>
        <w:autoSpaceDE w:val="0"/>
        <w:autoSpaceDN w:val="0"/>
        <w:adjustRightInd w:val="0"/>
        <w:spacing w:before="40" w:after="40"/>
        <w:ind w:left="284" w:hanging="284"/>
        <w:rPr>
          <w:sz w:val="22"/>
          <w:szCs w:val="22"/>
        </w:rPr>
      </w:pPr>
      <w:r w:rsidRPr="005A31FB">
        <w:rPr>
          <w:sz w:val="22"/>
          <w:szCs w:val="22"/>
        </w:rPr>
        <w:t>Gli st</w:t>
      </w:r>
      <w:r w:rsidR="00E67EAD">
        <w:rPr>
          <w:sz w:val="22"/>
          <w:szCs w:val="22"/>
        </w:rPr>
        <w:t>udenti, in quanto iscritti all’Istituzione S</w:t>
      </w:r>
      <w:r w:rsidRPr="005A31FB">
        <w:rPr>
          <w:sz w:val="22"/>
          <w:szCs w:val="22"/>
        </w:rPr>
        <w:t>colastica, sono coperti dalla compagnia assicurativa della scuola; inoltre quest’ultima assicura ciascun studente presso INAIL per i rischi connessi a tutte le attività formative incluso tirocinio svolto fuori dalla sede della scuola, anche in orario extra-scolastico, inclusi i percorsi per accedere alle attività stesse, comprese possibili uscite sul territorio collegate all’attività svolta. In caso di incidente durante lo svolgimento del percorso il soggetto ospitante si impegna a segnalare l’evento, entro i tempi previsti dalla normativa vigente, agli istituti assicurativi (facendo riferimento al numero della polizza sottoscritta dal soggetto promotore) ed al soggetto promotore.</w:t>
      </w:r>
    </w:p>
    <w:p w14:paraId="13A0724B" w14:textId="77777777" w:rsidR="005A31FB" w:rsidRPr="005A31FB" w:rsidRDefault="005A31FB" w:rsidP="005A31FB">
      <w:pPr>
        <w:pStyle w:val="Paragrafoelenco"/>
        <w:numPr>
          <w:ilvl w:val="0"/>
          <w:numId w:val="24"/>
        </w:numPr>
        <w:autoSpaceDE w:val="0"/>
        <w:autoSpaceDN w:val="0"/>
        <w:adjustRightInd w:val="0"/>
        <w:spacing w:before="40" w:after="40"/>
        <w:ind w:left="284" w:hanging="284"/>
        <w:rPr>
          <w:sz w:val="22"/>
          <w:szCs w:val="22"/>
        </w:rPr>
      </w:pPr>
      <w:r w:rsidRPr="005A31FB">
        <w:rPr>
          <w:sz w:val="22"/>
          <w:szCs w:val="22"/>
        </w:rPr>
        <w:t xml:space="preserve">Ai fini dell’applicazione dell’articolo 18 del D. Lgs. 81/2008 </w:t>
      </w:r>
      <w:r>
        <w:rPr>
          <w:sz w:val="22"/>
          <w:szCs w:val="22"/>
        </w:rPr>
        <w:t>l’Istituzione Scolastica si f</w:t>
      </w:r>
      <w:r w:rsidRPr="005A31FB">
        <w:rPr>
          <w:sz w:val="22"/>
          <w:szCs w:val="22"/>
        </w:rPr>
        <w:t xml:space="preserve">a carico dei seguenti obblighi: </w:t>
      </w:r>
    </w:p>
    <w:p w14:paraId="0D4D6C2F" w14:textId="77777777" w:rsidR="005A31FB" w:rsidRPr="005A31FB" w:rsidRDefault="005A31FB" w:rsidP="005A31FB">
      <w:pPr>
        <w:pStyle w:val="Paragrafoelenco"/>
        <w:numPr>
          <w:ilvl w:val="1"/>
          <w:numId w:val="25"/>
        </w:numPr>
        <w:autoSpaceDE w:val="0"/>
        <w:autoSpaceDN w:val="0"/>
        <w:adjustRightInd w:val="0"/>
        <w:spacing w:before="40" w:after="40"/>
        <w:ind w:left="731" w:hanging="447"/>
        <w:rPr>
          <w:sz w:val="22"/>
          <w:szCs w:val="22"/>
        </w:rPr>
      </w:pPr>
      <w:r w:rsidRPr="005A31FB">
        <w:rPr>
          <w:sz w:val="22"/>
          <w:szCs w:val="22"/>
        </w:rPr>
        <w:t xml:space="preserve">tener conto delle capacità e delle condizioni della struttura ospitante, in rapporto alla salute e sicurezza degli studenti impegnati nelle attività di </w:t>
      </w:r>
      <w:r w:rsidRPr="00257527">
        <w:rPr>
          <w:b/>
          <w:sz w:val="22"/>
          <w:szCs w:val="22"/>
        </w:rPr>
        <w:t>PCTO</w:t>
      </w:r>
      <w:r w:rsidRPr="005A31FB">
        <w:rPr>
          <w:sz w:val="22"/>
          <w:szCs w:val="22"/>
        </w:rPr>
        <w:t xml:space="preserve">; </w:t>
      </w:r>
    </w:p>
    <w:p w14:paraId="6E3BFEBE" w14:textId="77777777" w:rsidR="005A31FB" w:rsidRPr="005A31FB" w:rsidRDefault="005A31FB" w:rsidP="005A31FB">
      <w:pPr>
        <w:pStyle w:val="Paragrafoelenco"/>
        <w:numPr>
          <w:ilvl w:val="1"/>
          <w:numId w:val="25"/>
        </w:numPr>
        <w:autoSpaceDE w:val="0"/>
        <w:autoSpaceDN w:val="0"/>
        <w:adjustRightInd w:val="0"/>
        <w:spacing w:before="40" w:after="40"/>
        <w:ind w:left="731" w:hanging="447"/>
        <w:rPr>
          <w:sz w:val="22"/>
          <w:szCs w:val="22"/>
        </w:rPr>
      </w:pPr>
      <w:r w:rsidRPr="005A31FB">
        <w:rPr>
          <w:sz w:val="22"/>
          <w:szCs w:val="22"/>
        </w:rPr>
        <w:t xml:space="preserve">informare e formare lo studente in materia di norme relative a igiene, sicurezza generale e salute sui luoghi di lavoro, con particolare riguardo agli obblighi dello studente ex art. 20 D. Lgs. 81/2008; </w:t>
      </w:r>
    </w:p>
    <w:p w14:paraId="0EA8BDA8" w14:textId="77777777" w:rsidR="005A31FB" w:rsidRPr="005A31FB" w:rsidRDefault="005A31FB" w:rsidP="005A31FB">
      <w:pPr>
        <w:pStyle w:val="Paragrafoelenco"/>
        <w:numPr>
          <w:ilvl w:val="1"/>
          <w:numId w:val="25"/>
        </w:numPr>
        <w:autoSpaceDE w:val="0"/>
        <w:autoSpaceDN w:val="0"/>
        <w:adjustRightInd w:val="0"/>
        <w:spacing w:before="40" w:after="40"/>
        <w:ind w:left="731" w:hanging="447"/>
        <w:rPr>
          <w:sz w:val="22"/>
          <w:szCs w:val="22"/>
        </w:rPr>
      </w:pPr>
      <w:r w:rsidRPr="005A31FB">
        <w:rPr>
          <w:sz w:val="22"/>
          <w:szCs w:val="22"/>
        </w:rPr>
        <w:t>designare un tutor interno che sia competente e adeguatamente formato in materia di sicurezza e salute nei luoghi di lavoro o che si avvalga di professionalità adeguate in materia (es. RSPP)</w:t>
      </w:r>
      <w:r w:rsidR="00257527">
        <w:rPr>
          <w:sz w:val="22"/>
          <w:szCs w:val="22"/>
        </w:rPr>
        <w:t>.</w:t>
      </w:r>
    </w:p>
    <w:p w14:paraId="7A80889B" w14:textId="77777777" w:rsidR="00977F77" w:rsidRPr="005A31FB" w:rsidRDefault="00977F77" w:rsidP="005A31FB">
      <w:pPr>
        <w:autoSpaceDE w:val="0"/>
        <w:autoSpaceDN w:val="0"/>
        <w:adjustRightInd w:val="0"/>
        <w:spacing w:before="40" w:after="40"/>
        <w:ind w:firstLine="0"/>
        <w:jc w:val="center"/>
        <w:rPr>
          <w:b/>
          <w:bCs/>
          <w:sz w:val="22"/>
          <w:szCs w:val="22"/>
        </w:rPr>
      </w:pPr>
      <w:r w:rsidRPr="005A31FB">
        <w:rPr>
          <w:b/>
          <w:bCs/>
          <w:sz w:val="22"/>
          <w:szCs w:val="22"/>
        </w:rPr>
        <w:t>Art. 6</w:t>
      </w:r>
    </w:p>
    <w:p w14:paraId="30059374" w14:textId="77777777" w:rsidR="00977F77" w:rsidRPr="00E91BE3" w:rsidRDefault="00977F77" w:rsidP="00C76976">
      <w:pPr>
        <w:autoSpaceDE w:val="0"/>
        <w:autoSpaceDN w:val="0"/>
        <w:adjustRightInd w:val="0"/>
        <w:spacing w:before="40" w:after="40"/>
        <w:ind w:firstLine="0"/>
        <w:rPr>
          <w:color w:val="000000"/>
          <w:sz w:val="22"/>
          <w:szCs w:val="22"/>
        </w:rPr>
      </w:pPr>
      <w:r w:rsidRPr="00E91BE3">
        <w:rPr>
          <w:color w:val="000000"/>
          <w:sz w:val="22"/>
          <w:szCs w:val="22"/>
        </w:rPr>
        <w:t>Il soggetto ospitante si impegna a:</w:t>
      </w:r>
    </w:p>
    <w:p w14:paraId="60F68768" w14:textId="77777777" w:rsidR="00977F77" w:rsidRPr="005A31FB" w:rsidRDefault="005A31FB" w:rsidP="005A31FB">
      <w:pPr>
        <w:pStyle w:val="Paragrafoelenco"/>
        <w:numPr>
          <w:ilvl w:val="2"/>
          <w:numId w:val="24"/>
        </w:numPr>
        <w:autoSpaceDE w:val="0"/>
        <w:autoSpaceDN w:val="0"/>
        <w:adjustRightInd w:val="0"/>
        <w:spacing w:before="40" w:after="40"/>
        <w:ind w:left="641" w:hanging="357"/>
        <w:rPr>
          <w:color w:val="000000"/>
          <w:sz w:val="22"/>
          <w:szCs w:val="22"/>
        </w:rPr>
      </w:pPr>
      <w:r>
        <w:rPr>
          <w:color w:val="000000"/>
          <w:sz w:val="22"/>
          <w:szCs w:val="22"/>
        </w:rPr>
        <w:t>g</w:t>
      </w:r>
      <w:r w:rsidR="00977F77" w:rsidRPr="005A31FB">
        <w:rPr>
          <w:color w:val="000000"/>
          <w:sz w:val="22"/>
          <w:szCs w:val="22"/>
        </w:rPr>
        <w:t>arantire al beneficiario/ai beneficiari del percorso, per il tramite di un tutor aziendale, l’assistenza e la formazione necessarie al buon esito dell’attività di alternanza, nonché la dichiarazione delle competenze acquisite in contesto non formale;</w:t>
      </w:r>
    </w:p>
    <w:p w14:paraId="6CB57872" w14:textId="77777777" w:rsidR="00977F77" w:rsidRPr="005A31FB" w:rsidRDefault="00977F77" w:rsidP="005A31FB">
      <w:pPr>
        <w:pStyle w:val="Paragrafoelenco"/>
        <w:numPr>
          <w:ilvl w:val="2"/>
          <w:numId w:val="24"/>
        </w:numPr>
        <w:autoSpaceDE w:val="0"/>
        <w:autoSpaceDN w:val="0"/>
        <w:adjustRightInd w:val="0"/>
        <w:spacing w:before="40" w:after="40"/>
        <w:ind w:left="641" w:hanging="357"/>
        <w:rPr>
          <w:color w:val="000000"/>
          <w:sz w:val="22"/>
          <w:szCs w:val="22"/>
        </w:rPr>
      </w:pPr>
      <w:r w:rsidRPr="005A31FB">
        <w:rPr>
          <w:color w:val="000000"/>
          <w:sz w:val="22"/>
          <w:szCs w:val="22"/>
        </w:rPr>
        <w:t>rispettare le norme antinfortunistiche e di igiene sul lavoro;</w:t>
      </w:r>
    </w:p>
    <w:p w14:paraId="08DA9B30" w14:textId="77777777" w:rsidR="00977F77" w:rsidRPr="005A31FB" w:rsidRDefault="00977F77" w:rsidP="005A31FB">
      <w:pPr>
        <w:pStyle w:val="Paragrafoelenco"/>
        <w:numPr>
          <w:ilvl w:val="2"/>
          <w:numId w:val="24"/>
        </w:numPr>
        <w:autoSpaceDE w:val="0"/>
        <w:autoSpaceDN w:val="0"/>
        <w:adjustRightInd w:val="0"/>
        <w:spacing w:before="40" w:after="40"/>
        <w:ind w:left="641" w:hanging="357"/>
        <w:rPr>
          <w:color w:val="000000"/>
          <w:sz w:val="22"/>
          <w:szCs w:val="22"/>
        </w:rPr>
      </w:pPr>
      <w:r w:rsidRPr="005A31FB">
        <w:rPr>
          <w:color w:val="000000"/>
          <w:sz w:val="22"/>
          <w:szCs w:val="22"/>
        </w:rPr>
        <w:t>consentire al tutor del soggetto promotore di contattare il beneficiario/i beneficiari del percorso e il tutor aziendale per verificare l’andamento della formazione in contesto lavorativo, per coordinare l’intero percorso formativo e per la stesura della relazione finale;</w:t>
      </w:r>
    </w:p>
    <w:p w14:paraId="458037F6" w14:textId="77777777" w:rsidR="00977F77" w:rsidRPr="005A31FB" w:rsidRDefault="00977F77" w:rsidP="005A31FB">
      <w:pPr>
        <w:pStyle w:val="Paragrafoelenco"/>
        <w:numPr>
          <w:ilvl w:val="2"/>
          <w:numId w:val="24"/>
        </w:numPr>
        <w:autoSpaceDE w:val="0"/>
        <w:autoSpaceDN w:val="0"/>
        <w:adjustRightInd w:val="0"/>
        <w:spacing w:before="40" w:after="40"/>
        <w:ind w:left="641" w:hanging="357"/>
        <w:rPr>
          <w:color w:val="000000"/>
          <w:sz w:val="22"/>
          <w:szCs w:val="22"/>
        </w:rPr>
      </w:pPr>
      <w:r w:rsidRPr="005A31FB">
        <w:rPr>
          <w:color w:val="000000"/>
          <w:sz w:val="22"/>
          <w:szCs w:val="22"/>
        </w:rPr>
        <w:t>informare il soggetto promotore di qualsiasi incidente accada al beneficiario/ai beneficiari;</w:t>
      </w:r>
    </w:p>
    <w:p w14:paraId="62EFA2B2" w14:textId="77777777" w:rsidR="00977F77" w:rsidRPr="005A31FB" w:rsidRDefault="00977F77" w:rsidP="002D48D1">
      <w:pPr>
        <w:pStyle w:val="Paragrafoelenco"/>
        <w:numPr>
          <w:ilvl w:val="2"/>
          <w:numId w:val="24"/>
        </w:numPr>
        <w:autoSpaceDE w:val="0"/>
        <w:autoSpaceDN w:val="0"/>
        <w:adjustRightInd w:val="0"/>
        <w:spacing w:before="40" w:after="40"/>
        <w:ind w:left="641" w:hanging="357"/>
        <w:rPr>
          <w:color w:val="000000"/>
          <w:sz w:val="22"/>
          <w:szCs w:val="22"/>
        </w:rPr>
      </w:pPr>
      <w:r w:rsidRPr="005A31FB">
        <w:rPr>
          <w:color w:val="000000"/>
          <w:sz w:val="22"/>
          <w:szCs w:val="22"/>
        </w:rPr>
        <w:t>individuare il tutor esterno in un soggetto che sia competente e adeguatamente formato in materia di sicurezza e salute nei luoghi di lavoro o che si avvalga di professionalità adeguate in materia (es. RSPP).</w:t>
      </w:r>
    </w:p>
    <w:p w14:paraId="1E4167B3" w14:textId="77777777" w:rsidR="00977F77" w:rsidRDefault="00977F77" w:rsidP="002D48D1">
      <w:pPr>
        <w:autoSpaceDE w:val="0"/>
        <w:autoSpaceDN w:val="0"/>
        <w:adjustRightInd w:val="0"/>
        <w:spacing w:before="40" w:after="40"/>
        <w:ind w:firstLine="0"/>
        <w:jc w:val="center"/>
        <w:rPr>
          <w:b/>
          <w:bCs/>
          <w:sz w:val="22"/>
          <w:szCs w:val="22"/>
        </w:rPr>
      </w:pPr>
      <w:r w:rsidRPr="005A31FB">
        <w:rPr>
          <w:b/>
          <w:bCs/>
          <w:sz w:val="22"/>
          <w:szCs w:val="22"/>
        </w:rPr>
        <w:t>Art. 7</w:t>
      </w:r>
    </w:p>
    <w:p w14:paraId="4E33FA1F" w14:textId="77777777" w:rsidR="002D48D1" w:rsidRDefault="00B27F1B" w:rsidP="00B87771">
      <w:pPr>
        <w:pStyle w:val="Corpotesto"/>
        <w:spacing w:before="40" w:after="40"/>
        <w:ind w:firstLine="0"/>
        <w:rPr>
          <w:sz w:val="22"/>
          <w:szCs w:val="22"/>
        </w:rPr>
      </w:pPr>
      <w:r>
        <w:rPr>
          <w:sz w:val="22"/>
          <w:szCs w:val="22"/>
        </w:rPr>
        <w:t xml:space="preserve">Durante </w:t>
      </w:r>
      <w:proofErr w:type="spellStart"/>
      <w:r>
        <w:rPr>
          <w:sz w:val="22"/>
          <w:szCs w:val="22"/>
        </w:rPr>
        <w:t>l’a.s.</w:t>
      </w:r>
      <w:proofErr w:type="spellEnd"/>
      <w:r>
        <w:rPr>
          <w:sz w:val="22"/>
          <w:szCs w:val="22"/>
        </w:rPr>
        <w:t xml:space="preserve"> 2020/2021 i percorsi </w:t>
      </w:r>
      <w:r>
        <w:rPr>
          <w:b/>
          <w:sz w:val="22"/>
          <w:szCs w:val="22"/>
        </w:rPr>
        <w:t xml:space="preserve">PCTO </w:t>
      </w:r>
      <w:r w:rsidRPr="00B27F1B">
        <w:rPr>
          <w:sz w:val="22"/>
          <w:szCs w:val="22"/>
        </w:rPr>
        <w:t xml:space="preserve">potranno svolgersi </w:t>
      </w:r>
      <w:r w:rsidR="004041BE">
        <w:rPr>
          <w:sz w:val="22"/>
          <w:szCs w:val="22"/>
        </w:rPr>
        <w:t xml:space="preserve">anche </w:t>
      </w:r>
      <w:r w:rsidRPr="00257527">
        <w:rPr>
          <w:b/>
          <w:sz w:val="22"/>
          <w:szCs w:val="22"/>
        </w:rPr>
        <w:t>a distanza</w:t>
      </w:r>
      <w:r w:rsidRPr="00B27F1B">
        <w:rPr>
          <w:sz w:val="22"/>
          <w:szCs w:val="22"/>
        </w:rPr>
        <w:t xml:space="preserve"> sotto forma di:</w:t>
      </w:r>
    </w:p>
    <w:p w14:paraId="3B0F44AA" w14:textId="77777777" w:rsidR="00B27F1B" w:rsidRDefault="00991564" w:rsidP="00991564">
      <w:pPr>
        <w:pStyle w:val="Corpotesto"/>
        <w:numPr>
          <w:ilvl w:val="0"/>
          <w:numId w:val="27"/>
        </w:numPr>
        <w:spacing w:before="40" w:after="40"/>
        <w:rPr>
          <w:sz w:val="22"/>
          <w:szCs w:val="22"/>
        </w:rPr>
      </w:pPr>
      <w:r>
        <w:rPr>
          <w:sz w:val="22"/>
          <w:szCs w:val="22"/>
        </w:rPr>
        <w:t>webinar;</w:t>
      </w:r>
    </w:p>
    <w:p w14:paraId="53C9F996" w14:textId="77777777" w:rsidR="00991564" w:rsidRDefault="00991564" w:rsidP="00991564">
      <w:pPr>
        <w:pStyle w:val="Corpotesto"/>
        <w:numPr>
          <w:ilvl w:val="0"/>
          <w:numId w:val="27"/>
        </w:numPr>
        <w:spacing w:before="40" w:after="40"/>
        <w:rPr>
          <w:sz w:val="22"/>
          <w:szCs w:val="22"/>
        </w:rPr>
      </w:pPr>
      <w:r>
        <w:rPr>
          <w:sz w:val="22"/>
          <w:szCs w:val="22"/>
        </w:rPr>
        <w:t>sportelli virtuali per rispondere ad esigenze informative e orientative degli studenti rispetto alle scelte post diploma;</w:t>
      </w:r>
    </w:p>
    <w:p w14:paraId="0678C271" w14:textId="77777777" w:rsidR="00991564" w:rsidRDefault="00991564" w:rsidP="00991564">
      <w:pPr>
        <w:pStyle w:val="Corpotesto"/>
        <w:numPr>
          <w:ilvl w:val="0"/>
          <w:numId w:val="27"/>
        </w:numPr>
        <w:spacing w:before="40" w:after="40"/>
        <w:rPr>
          <w:sz w:val="22"/>
          <w:szCs w:val="22"/>
        </w:rPr>
      </w:pPr>
      <w:r>
        <w:rPr>
          <w:sz w:val="22"/>
          <w:szCs w:val="22"/>
        </w:rPr>
        <w:t>lezioni e attività laboratoriali online.</w:t>
      </w:r>
    </w:p>
    <w:p w14:paraId="61C81F72" w14:textId="77777777" w:rsidR="00991564" w:rsidRDefault="00991564" w:rsidP="00991564">
      <w:pPr>
        <w:pStyle w:val="Corpotesto"/>
        <w:spacing w:before="40" w:after="40"/>
        <w:ind w:firstLine="0"/>
        <w:rPr>
          <w:sz w:val="22"/>
          <w:szCs w:val="22"/>
        </w:rPr>
      </w:pPr>
      <w:r>
        <w:rPr>
          <w:sz w:val="22"/>
          <w:szCs w:val="22"/>
        </w:rPr>
        <w:t>Potranno essere attuate e potenzia</w:t>
      </w:r>
      <w:r w:rsidR="00257527">
        <w:rPr>
          <w:sz w:val="22"/>
          <w:szCs w:val="22"/>
        </w:rPr>
        <w:t>t</w:t>
      </w:r>
      <w:r>
        <w:rPr>
          <w:sz w:val="22"/>
          <w:szCs w:val="22"/>
        </w:rPr>
        <w:t>e forme di conoscenza del mondo del lavoro a distanza come:</w:t>
      </w:r>
    </w:p>
    <w:p w14:paraId="556B53AC" w14:textId="77777777" w:rsidR="00991564" w:rsidRDefault="00991564" w:rsidP="00991564">
      <w:pPr>
        <w:pStyle w:val="Corpotesto"/>
        <w:numPr>
          <w:ilvl w:val="0"/>
          <w:numId w:val="28"/>
        </w:numPr>
        <w:spacing w:before="40" w:after="40"/>
        <w:rPr>
          <w:sz w:val="22"/>
          <w:szCs w:val="22"/>
        </w:rPr>
      </w:pPr>
      <w:r>
        <w:rPr>
          <w:sz w:val="22"/>
          <w:szCs w:val="22"/>
        </w:rPr>
        <w:t>imprese simulate;</w:t>
      </w:r>
    </w:p>
    <w:p w14:paraId="1175BF9C" w14:textId="77777777" w:rsidR="00991564" w:rsidRDefault="00991564" w:rsidP="00991564">
      <w:pPr>
        <w:pStyle w:val="Corpotesto"/>
        <w:numPr>
          <w:ilvl w:val="0"/>
          <w:numId w:val="28"/>
        </w:numPr>
        <w:spacing w:before="40" w:after="40"/>
        <w:rPr>
          <w:sz w:val="22"/>
          <w:szCs w:val="22"/>
        </w:rPr>
      </w:pPr>
      <w:r>
        <w:rPr>
          <w:sz w:val="22"/>
          <w:szCs w:val="22"/>
        </w:rPr>
        <w:t>tour aziendali virtuali;</w:t>
      </w:r>
    </w:p>
    <w:p w14:paraId="6D447A24" w14:textId="77777777" w:rsidR="00991564" w:rsidRPr="00B27F1B" w:rsidRDefault="00991564" w:rsidP="00991564">
      <w:pPr>
        <w:pStyle w:val="Corpotesto"/>
        <w:numPr>
          <w:ilvl w:val="0"/>
          <w:numId w:val="28"/>
        </w:numPr>
        <w:spacing w:before="40" w:after="40"/>
        <w:rPr>
          <w:sz w:val="22"/>
          <w:szCs w:val="22"/>
        </w:rPr>
      </w:pPr>
      <w:r>
        <w:rPr>
          <w:sz w:val="22"/>
          <w:szCs w:val="22"/>
        </w:rPr>
        <w:t>testimonianze di esperti di settore e di aree professionali da remoto.</w:t>
      </w:r>
    </w:p>
    <w:p w14:paraId="770EB94D" w14:textId="77777777" w:rsidR="00326D88" w:rsidRPr="00326D88" w:rsidRDefault="00326D88" w:rsidP="00326D88">
      <w:pPr>
        <w:pStyle w:val="Corpotesto"/>
        <w:spacing w:before="40" w:after="40"/>
        <w:ind w:firstLine="0"/>
        <w:jc w:val="center"/>
        <w:rPr>
          <w:b/>
          <w:sz w:val="22"/>
          <w:szCs w:val="22"/>
        </w:rPr>
      </w:pPr>
      <w:r w:rsidRPr="00326D88">
        <w:rPr>
          <w:b/>
          <w:sz w:val="22"/>
          <w:szCs w:val="22"/>
        </w:rPr>
        <w:t>Art. 8</w:t>
      </w:r>
    </w:p>
    <w:p w14:paraId="0AE7B37D" w14:textId="77777777" w:rsidR="00977F77" w:rsidRPr="00E91BE3" w:rsidRDefault="00977F77" w:rsidP="00C76976">
      <w:pPr>
        <w:autoSpaceDE w:val="0"/>
        <w:autoSpaceDN w:val="0"/>
        <w:adjustRightInd w:val="0"/>
        <w:spacing w:before="40" w:after="40"/>
        <w:ind w:firstLine="0"/>
        <w:rPr>
          <w:color w:val="000000"/>
          <w:sz w:val="22"/>
          <w:szCs w:val="22"/>
        </w:rPr>
      </w:pPr>
      <w:r w:rsidRPr="00326D88">
        <w:rPr>
          <w:color w:val="000000"/>
          <w:sz w:val="22"/>
          <w:szCs w:val="22"/>
        </w:rPr>
        <w:t>La presente convenzione decorre dalla data sotto indicata e</w:t>
      </w:r>
      <w:r w:rsidRPr="00E91BE3">
        <w:rPr>
          <w:color w:val="000000"/>
          <w:sz w:val="22"/>
          <w:szCs w:val="22"/>
        </w:rPr>
        <w:t xml:space="preserve"> dura fino all’espletamento dell’esperienza formativa presso il soggetto ospitante.</w:t>
      </w:r>
    </w:p>
    <w:p w14:paraId="75DD8744" w14:textId="77777777" w:rsidR="00977F77" w:rsidRPr="00E91BE3" w:rsidRDefault="005A31FB" w:rsidP="00C76976">
      <w:pPr>
        <w:autoSpaceDE w:val="0"/>
        <w:autoSpaceDN w:val="0"/>
        <w:adjustRightInd w:val="0"/>
        <w:spacing w:before="40" w:after="40"/>
        <w:ind w:firstLine="0"/>
        <w:rPr>
          <w:color w:val="000000"/>
          <w:sz w:val="22"/>
          <w:szCs w:val="22"/>
        </w:rPr>
      </w:pPr>
      <w:r>
        <w:rPr>
          <w:color w:val="000000"/>
          <w:sz w:val="22"/>
          <w:szCs w:val="22"/>
        </w:rPr>
        <w:lastRenderedPageBreak/>
        <w:t>È</w:t>
      </w:r>
      <w:r w:rsidR="00977F77" w:rsidRPr="00E91BE3">
        <w:rPr>
          <w:color w:val="000000"/>
          <w:sz w:val="22"/>
          <w:szCs w:val="22"/>
        </w:rPr>
        <w:t xml:space="preserve"> in ogni caso riconosciuta facoltà al soggetto ospitante e al soggetto promotore di risolvere la presente convenzione in caso di violazione degli obblighi in materia di salute e sicurezza nei luoghi di lavoro o del piano formativo personalizzato.</w:t>
      </w:r>
    </w:p>
    <w:p w14:paraId="4E9B3922" w14:textId="77777777" w:rsidR="00977F77" w:rsidRPr="00E91BE3" w:rsidRDefault="00977F77" w:rsidP="00C76976">
      <w:pPr>
        <w:autoSpaceDE w:val="0"/>
        <w:autoSpaceDN w:val="0"/>
        <w:adjustRightInd w:val="0"/>
        <w:spacing w:before="40" w:after="40"/>
        <w:ind w:firstLine="0"/>
        <w:rPr>
          <w:color w:val="000000"/>
          <w:sz w:val="22"/>
          <w:szCs w:val="22"/>
        </w:rPr>
      </w:pPr>
    </w:p>
    <w:p w14:paraId="33EBA9E4" w14:textId="77777777" w:rsidR="00977F77" w:rsidRDefault="00977F77" w:rsidP="00C76976">
      <w:pPr>
        <w:autoSpaceDE w:val="0"/>
        <w:autoSpaceDN w:val="0"/>
        <w:adjustRightInd w:val="0"/>
        <w:spacing w:before="40" w:after="40"/>
        <w:ind w:firstLine="0"/>
        <w:rPr>
          <w:color w:val="000000"/>
          <w:sz w:val="22"/>
          <w:szCs w:val="22"/>
        </w:rPr>
      </w:pPr>
      <w:r w:rsidRPr="00E91BE3">
        <w:rPr>
          <w:color w:val="000000"/>
          <w:sz w:val="22"/>
          <w:szCs w:val="22"/>
        </w:rPr>
        <w:t>Luogo e Data</w:t>
      </w:r>
      <w:r w:rsidR="001D6C21">
        <w:rPr>
          <w:color w:val="000000"/>
          <w:sz w:val="22"/>
          <w:szCs w:val="22"/>
        </w:rPr>
        <w:t xml:space="preserve"> </w:t>
      </w:r>
    </w:p>
    <w:p w14:paraId="72E14FD0" w14:textId="77777777" w:rsidR="004041BE" w:rsidRDefault="004041BE" w:rsidP="004041BE">
      <w:pPr>
        <w:pStyle w:val="Corpotesto"/>
      </w:pPr>
    </w:p>
    <w:p w14:paraId="48BFE369" w14:textId="77777777" w:rsidR="004041BE" w:rsidRDefault="004041BE" w:rsidP="004041BE">
      <w:pPr>
        <w:pStyle w:val="Corpotesto"/>
      </w:pPr>
      <w:r>
        <w:tab/>
      </w:r>
      <w:r w:rsidR="00E67EAD">
        <w:t>L’</w:t>
      </w:r>
      <w:r>
        <w:t xml:space="preserve">Istituzione Scolastica </w:t>
      </w:r>
      <w:r>
        <w:tab/>
      </w:r>
      <w:r>
        <w:tab/>
      </w:r>
      <w:r>
        <w:tab/>
      </w:r>
      <w:r>
        <w:tab/>
      </w:r>
      <w:r>
        <w:tab/>
      </w:r>
      <w:r>
        <w:tab/>
      </w:r>
      <w:r>
        <w:tab/>
        <w:t>Il Soggetto Ospitante</w:t>
      </w:r>
    </w:p>
    <w:p w14:paraId="04840EF0" w14:textId="77777777" w:rsidR="004041BE" w:rsidRDefault="004041BE" w:rsidP="004041BE">
      <w:pPr>
        <w:pStyle w:val="Corpotesto"/>
      </w:pPr>
    </w:p>
    <w:p w14:paraId="593DADDB" w14:textId="77777777" w:rsidR="004041BE" w:rsidRDefault="004041BE" w:rsidP="004041BE">
      <w:pPr>
        <w:pStyle w:val="Corpotesto"/>
      </w:pPr>
      <w:r>
        <w:t>Il Dirigente Scolastico Reggente</w:t>
      </w:r>
      <w:r>
        <w:tab/>
      </w:r>
      <w:r>
        <w:tab/>
      </w:r>
      <w:r>
        <w:tab/>
      </w:r>
      <w:r>
        <w:tab/>
        <w:t xml:space="preserve">                         Il Legale Rappresentante</w:t>
      </w:r>
    </w:p>
    <w:p w14:paraId="2E438BE4" w14:textId="77777777" w:rsidR="004041BE" w:rsidRPr="004041BE" w:rsidRDefault="004041BE" w:rsidP="004041BE">
      <w:pPr>
        <w:pStyle w:val="Corpotesto"/>
      </w:pPr>
      <w:r>
        <w:t xml:space="preserve">      Prof. Giuseppe VERNI</w:t>
      </w:r>
    </w:p>
    <w:p w14:paraId="705A81CB" w14:textId="77777777" w:rsidR="00977F77" w:rsidRPr="00C04449" w:rsidRDefault="00977F77" w:rsidP="00BC2FE7">
      <w:pPr>
        <w:pStyle w:val="Corpotesto"/>
        <w:spacing w:before="40" w:after="40"/>
        <w:ind w:firstLine="0"/>
        <w:jc w:val="center"/>
        <w:rPr>
          <w:rFonts w:ascii="Garamond" w:hAnsi="Garamond"/>
        </w:rPr>
      </w:pPr>
    </w:p>
    <w:sectPr w:rsidR="00977F77" w:rsidRPr="00C04449" w:rsidSect="00BC2FE7">
      <w:headerReference w:type="default" r:id="rId10"/>
      <w:footerReference w:type="default" r:id="rId11"/>
      <w:pgSz w:w="11907" w:h="16840"/>
      <w:pgMar w:top="709" w:right="850" w:bottom="1276" w:left="709" w:header="567"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26666" w14:textId="77777777" w:rsidR="00F56672" w:rsidRDefault="00F56672">
      <w:pPr>
        <w:spacing w:after="0"/>
      </w:pPr>
      <w:r>
        <w:separator/>
      </w:r>
    </w:p>
  </w:endnote>
  <w:endnote w:type="continuationSeparator" w:id="0">
    <w:p w14:paraId="2B35696D" w14:textId="77777777" w:rsidR="00F56672" w:rsidRDefault="00F56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duitITC-Bold">
    <w:panose1 w:val="00000000000000000000"/>
    <w:charset w:val="00"/>
    <w:family w:val="swiss"/>
    <w:notTrueType/>
    <w:pitch w:val="default"/>
    <w:sig w:usb0="00000003" w:usb1="00000000" w:usb2="00000000" w:usb3="00000000" w:csb0="00000001" w:csb1="00000000"/>
  </w:font>
  <w:font w:name="ConduitITC-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9F41C" w14:textId="77777777" w:rsidR="00D712DB" w:rsidRPr="00BC2FE7" w:rsidRDefault="00D712DB" w:rsidP="00D712DB">
    <w:pPr>
      <w:pStyle w:val="Pidipagina"/>
      <w:rPr>
        <w:color w:val="2E74B5"/>
        <w:lang w:val="en-GB"/>
      </w:rPr>
    </w:pPr>
    <w:r w:rsidRPr="00BC2FE7">
      <w:rPr>
        <w:color w:val="2E74B5"/>
        <w:lang w:val="en-GB"/>
      </w:rPr>
      <w:t>____________________________________________________________________________________________________</w:t>
    </w:r>
  </w:p>
  <w:p w14:paraId="6236B195" w14:textId="77777777" w:rsidR="00A01D32" w:rsidRPr="0066277C" w:rsidRDefault="00A01D32" w:rsidP="00A01D32">
    <w:pPr>
      <w:spacing w:line="164" w:lineRule="exact"/>
      <w:ind w:left="65" w:right="65"/>
      <w:jc w:val="center"/>
      <w:rPr>
        <w:sz w:val="16"/>
        <w:szCs w:val="16"/>
        <w:lang w:val="en-GB"/>
      </w:rPr>
    </w:pPr>
    <w:r w:rsidRPr="0066277C">
      <w:rPr>
        <w:rFonts w:ascii="Garamond" w:hAnsi="Garamond"/>
        <w:sz w:val="16"/>
        <w:szCs w:val="16"/>
        <w:lang w:val="en-GB"/>
      </w:rPr>
      <w:t xml:space="preserve">Cod. MEC. BATL07000T – </w:t>
    </w:r>
    <w:proofErr w:type="spellStart"/>
    <w:r w:rsidRPr="0066277C">
      <w:rPr>
        <w:rFonts w:ascii="Garamond" w:hAnsi="Garamond"/>
        <w:sz w:val="16"/>
        <w:szCs w:val="16"/>
        <w:lang w:val="en-GB"/>
      </w:rPr>
      <w:t>Sito</w:t>
    </w:r>
    <w:proofErr w:type="spellEnd"/>
    <w:r w:rsidRPr="0066277C">
      <w:rPr>
        <w:rFonts w:ascii="Garamond" w:hAnsi="Garamond"/>
        <w:sz w:val="16"/>
        <w:szCs w:val="16"/>
        <w:lang w:val="en-GB"/>
      </w:rPr>
      <w:t xml:space="preserve"> WEB </w:t>
    </w:r>
    <w:hyperlink r:id="rId1" w:history="1">
      <w:r w:rsidRPr="0066277C">
        <w:rPr>
          <w:rStyle w:val="Collegamentoipertestuale"/>
          <w:rFonts w:ascii="Garamond" w:hAnsi="Garamond"/>
          <w:sz w:val="16"/>
          <w:szCs w:val="16"/>
          <w:lang w:val="en-GB"/>
        </w:rPr>
        <w:t>www.nervigalilei.edu.it</w:t>
      </w:r>
    </w:hyperlink>
    <w:r w:rsidRPr="0066277C">
      <w:rPr>
        <w:rFonts w:ascii="Garamond" w:hAnsi="Garamond"/>
        <w:sz w:val="16"/>
        <w:szCs w:val="16"/>
        <w:lang w:val="en-GB"/>
      </w:rPr>
      <w:t xml:space="preserve"> – MAIL </w:t>
    </w:r>
    <w:hyperlink r:id="rId2" w:history="1">
      <w:r w:rsidRPr="0066277C">
        <w:rPr>
          <w:rStyle w:val="Collegamentoipertestuale"/>
          <w:rFonts w:ascii="Garamond" w:hAnsi="Garamond"/>
          <w:sz w:val="16"/>
          <w:szCs w:val="16"/>
          <w:lang w:val="en-GB"/>
        </w:rPr>
        <w:t>batl07000t@istruzione.it</w:t>
      </w:r>
    </w:hyperlink>
    <w:r w:rsidRPr="0066277C">
      <w:rPr>
        <w:rFonts w:ascii="Garamond" w:hAnsi="Garamond"/>
        <w:sz w:val="16"/>
        <w:szCs w:val="16"/>
        <w:lang w:val="en-GB"/>
      </w:rPr>
      <w:t xml:space="preserve"> </w:t>
    </w:r>
    <w:r w:rsidR="007E4F94">
      <w:rPr>
        <w:rFonts w:ascii="Garamond" w:hAnsi="Garamond"/>
        <w:sz w:val="16"/>
        <w:szCs w:val="16"/>
        <w:lang w:val="en-GB"/>
      </w:rPr>
      <w:t xml:space="preserve">– Tel. 080.3147459 / 080.3147426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3E73D" w14:textId="77777777" w:rsidR="00F56672" w:rsidRDefault="00F56672">
      <w:pPr>
        <w:spacing w:after="0"/>
      </w:pPr>
      <w:r>
        <w:separator/>
      </w:r>
    </w:p>
  </w:footnote>
  <w:footnote w:type="continuationSeparator" w:id="0">
    <w:p w14:paraId="0A3955A5" w14:textId="77777777" w:rsidR="00F56672" w:rsidRDefault="00F566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5CA6" w14:textId="77777777" w:rsidR="00FF44ED" w:rsidRPr="00BC2FE7" w:rsidRDefault="00FF44ED" w:rsidP="00AA2D79">
    <w:pPr>
      <w:spacing w:after="0"/>
      <w:ind w:firstLine="0"/>
      <w:rPr>
        <w:i/>
        <w:color w:val="2E74B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3C85"/>
    <w:multiLevelType w:val="hybridMultilevel"/>
    <w:tmpl w:val="F6B298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42309D"/>
    <w:multiLevelType w:val="hybridMultilevel"/>
    <w:tmpl w:val="352E720C"/>
    <w:lvl w:ilvl="0" w:tplc="D5D4E39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9ED6BCA"/>
    <w:multiLevelType w:val="hybridMultilevel"/>
    <w:tmpl w:val="167C19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652FF4"/>
    <w:multiLevelType w:val="hybridMultilevel"/>
    <w:tmpl w:val="A1304788"/>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2A02564"/>
    <w:multiLevelType w:val="hybridMultilevel"/>
    <w:tmpl w:val="67A6C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DB4A26"/>
    <w:multiLevelType w:val="hybridMultilevel"/>
    <w:tmpl w:val="CAD294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9637A"/>
    <w:multiLevelType w:val="hybridMultilevel"/>
    <w:tmpl w:val="5114DD4A"/>
    <w:lvl w:ilvl="0" w:tplc="0410000F">
      <w:start w:val="1"/>
      <w:numFmt w:val="decimal"/>
      <w:lvlText w:val="%1."/>
      <w:lvlJc w:val="left"/>
      <w:pPr>
        <w:ind w:left="720" w:hanging="360"/>
      </w:pPr>
    </w:lvl>
    <w:lvl w:ilvl="1" w:tplc="203AC9AE">
      <w:start w:val="5"/>
      <w:numFmt w:val="bullet"/>
      <w:lvlText w:val="•"/>
      <w:lvlJc w:val="left"/>
      <w:pPr>
        <w:ind w:left="1440" w:hanging="360"/>
      </w:pPr>
      <w:rPr>
        <w:rFonts w:ascii="Times New Roman" w:eastAsia="Times New Roman" w:hAnsi="Times New Roman" w:cs="Times New Roman" w:hint="default"/>
      </w:rPr>
    </w:lvl>
    <w:lvl w:ilvl="2" w:tplc="1548F13A">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FE1936"/>
    <w:multiLevelType w:val="hybridMultilevel"/>
    <w:tmpl w:val="1DC6810A"/>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330D420D"/>
    <w:multiLevelType w:val="hybridMultilevel"/>
    <w:tmpl w:val="6CE055AC"/>
    <w:lvl w:ilvl="0" w:tplc="B36E22C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6004948"/>
    <w:multiLevelType w:val="hybridMultilevel"/>
    <w:tmpl w:val="1AC68C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61618F"/>
    <w:multiLevelType w:val="hybridMultilevel"/>
    <w:tmpl w:val="D6086898"/>
    <w:lvl w:ilvl="0" w:tplc="D5D4E39A">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502891"/>
    <w:multiLevelType w:val="hybridMultilevel"/>
    <w:tmpl w:val="01765E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953FDD"/>
    <w:multiLevelType w:val="hybridMultilevel"/>
    <w:tmpl w:val="FA7E6674"/>
    <w:lvl w:ilvl="0" w:tplc="93C6C03A">
      <w:start w:val="1"/>
      <w:numFmt w:val="decimal"/>
      <w:lvlText w:val="%1.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4A304F16"/>
    <w:multiLevelType w:val="hybridMultilevel"/>
    <w:tmpl w:val="8BE69C64"/>
    <w:lvl w:ilvl="0" w:tplc="6E48285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15:restartNumberingAfterBreak="0">
    <w:nsid w:val="4AA0299B"/>
    <w:multiLevelType w:val="hybridMultilevel"/>
    <w:tmpl w:val="C292FB88"/>
    <w:lvl w:ilvl="0" w:tplc="D5D4E39A">
      <w:start w:val="1"/>
      <w:numFmt w:val="lowerLetter"/>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4CA92467"/>
    <w:multiLevelType w:val="hybridMultilevel"/>
    <w:tmpl w:val="38AA44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BE11F3"/>
    <w:multiLevelType w:val="hybridMultilevel"/>
    <w:tmpl w:val="C9F42944"/>
    <w:lvl w:ilvl="0" w:tplc="CFE4F0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CE6A3B"/>
    <w:multiLevelType w:val="hybridMultilevel"/>
    <w:tmpl w:val="50485D9C"/>
    <w:lvl w:ilvl="0" w:tplc="6E48285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8" w15:restartNumberingAfterBreak="0">
    <w:nsid w:val="590567E0"/>
    <w:multiLevelType w:val="hybridMultilevel"/>
    <w:tmpl w:val="7178A1E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15:restartNumberingAfterBreak="0">
    <w:nsid w:val="5E0F2F3B"/>
    <w:multiLevelType w:val="hybridMultilevel"/>
    <w:tmpl w:val="274623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2FD521D"/>
    <w:multiLevelType w:val="hybridMultilevel"/>
    <w:tmpl w:val="867CD086"/>
    <w:lvl w:ilvl="0" w:tplc="49523F76">
      <w:start w:val="2"/>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6907CF3"/>
    <w:multiLevelType w:val="hybridMultilevel"/>
    <w:tmpl w:val="913C10B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69287CFF"/>
    <w:multiLevelType w:val="hybridMultilevel"/>
    <w:tmpl w:val="31DC3420"/>
    <w:lvl w:ilvl="0" w:tplc="D5D4E39A">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A0D50D9"/>
    <w:multiLevelType w:val="hybridMultilevel"/>
    <w:tmpl w:val="FA9011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C3B6491"/>
    <w:multiLevelType w:val="hybridMultilevel"/>
    <w:tmpl w:val="3D58A2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DAD60A8"/>
    <w:multiLevelType w:val="hybridMultilevel"/>
    <w:tmpl w:val="2716BE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213A7E"/>
    <w:multiLevelType w:val="multilevel"/>
    <w:tmpl w:val="64AC88E0"/>
    <w:lvl w:ilvl="0">
      <w:start w:val="1"/>
      <w:numFmt w:val="decimal"/>
      <w:lvlText w:val="%1."/>
      <w:lvlJc w:val="left"/>
      <w:pPr>
        <w:ind w:left="100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27" w15:restartNumberingAfterBreak="0">
    <w:nsid w:val="6FDB6BD3"/>
    <w:multiLevelType w:val="hybridMultilevel"/>
    <w:tmpl w:val="AFF494D8"/>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15:restartNumberingAfterBreak="0">
    <w:nsid w:val="7222470E"/>
    <w:multiLevelType w:val="hybridMultilevel"/>
    <w:tmpl w:val="50040E7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0">
    <w:nsid w:val="7EB008C6"/>
    <w:multiLevelType w:val="hybridMultilevel"/>
    <w:tmpl w:val="38383C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28"/>
  </w:num>
  <w:num w:numId="3">
    <w:abstractNumId w:val="12"/>
  </w:num>
  <w:num w:numId="4">
    <w:abstractNumId w:val="23"/>
  </w:num>
  <w:num w:numId="5">
    <w:abstractNumId w:val="16"/>
  </w:num>
  <w:num w:numId="6">
    <w:abstractNumId w:val="20"/>
  </w:num>
  <w:num w:numId="7">
    <w:abstractNumId w:val="19"/>
  </w:num>
  <w:num w:numId="8">
    <w:abstractNumId w:val="24"/>
  </w:num>
  <w:num w:numId="9">
    <w:abstractNumId w:val="0"/>
  </w:num>
  <w:num w:numId="10">
    <w:abstractNumId w:val="9"/>
  </w:num>
  <w:num w:numId="11">
    <w:abstractNumId w:val="11"/>
  </w:num>
  <w:num w:numId="12">
    <w:abstractNumId w:val="2"/>
  </w:num>
  <w:num w:numId="13">
    <w:abstractNumId w:val="25"/>
  </w:num>
  <w:num w:numId="14">
    <w:abstractNumId w:val="18"/>
  </w:num>
  <w:num w:numId="15">
    <w:abstractNumId w:val="1"/>
  </w:num>
  <w:num w:numId="16">
    <w:abstractNumId w:val="17"/>
  </w:num>
  <w:num w:numId="17">
    <w:abstractNumId w:val="14"/>
  </w:num>
  <w:num w:numId="18">
    <w:abstractNumId w:val="13"/>
  </w:num>
  <w:num w:numId="19">
    <w:abstractNumId w:val="22"/>
  </w:num>
  <w:num w:numId="20">
    <w:abstractNumId w:val="10"/>
  </w:num>
  <w:num w:numId="21">
    <w:abstractNumId w:val="29"/>
  </w:num>
  <w:num w:numId="22">
    <w:abstractNumId w:val="3"/>
  </w:num>
  <w:num w:numId="23">
    <w:abstractNumId w:val="7"/>
  </w:num>
  <w:num w:numId="24">
    <w:abstractNumId w:val="6"/>
  </w:num>
  <w:num w:numId="25">
    <w:abstractNumId w:val="27"/>
  </w:num>
  <w:num w:numId="26">
    <w:abstractNumId w:val="4"/>
  </w:num>
  <w:num w:numId="27">
    <w:abstractNumId w:val="15"/>
  </w:num>
  <w:num w:numId="28">
    <w:abstractNumId w:val="5"/>
  </w:num>
  <w:num w:numId="29">
    <w:abstractNumId w:val="21"/>
  </w:num>
  <w:num w:numId="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F5"/>
    <w:rsid w:val="00000075"/>
    <w:rsid w:val="00002A26"/>
    <w:rsid w:val="00004610"/>
    <w:rsid w:val="00004722"/>
    <w:rsid w:val="00010451"/>
    <w:rsid w:val="000109EC"/>
    <w:rsid w:val="000113C4"/>
    <w:rsid w:val="0001212F"/>
    <w:rsid w:val="000133AB"/>
    <w:rsid w:val="000164DA"/>
    <w:rsid w:val="00020D9D"/>
    <w:rsid w:val="00021DD6"/>
    <w:rsid w:val="00026B01"/>
    <w:rsid w:val="00026F92"/>
    <w:rsid w:val="000312EC"/>
    <w:rsid w:val="00032796"/>
    <w:rsid w:val="00033B24"/>
    <w:rsid w:val="0003734D"/>
    <w:rsid w:val="00040A66"/>
    <w:rsid w:val="00052F7F"/>
    <w:rsid w:val="0005373B"/>
    <w:rsid w:val="00054672"/>
    <w:rsid w:val="0005471F"/>
    <w:rsid w:val="0005549E"/>
    <w:rsid w:val="00061B4E"/>
    <w:rsid w:val="00065ED8"/>
    <w:rsid w:val="000662D2"/>
    <w:rsid w:val="00071427"/>
    <w:rsid w:val="00072058"/>
    <w:rsid w:val="00072C3C"/>
    <w:rsid w:val="00072F8C"/>
    <w:rsid w:val="000738DE"/>
    <w:rsid w:val="00080491"/>
    <w:rsid w:val="00091AA8"/>
    <w:rsid w:val="00093C8C"/>
    <w:rsid w:val="0009475E"/>
    <w:rsid w:val="000976D8"/>
    <w:rsid w:val="000A23AE"/>
    <w:rsid w:val="000A5544"/>
    <w:rsid w:val="000A7842"/>
    <w:rsid w:val="000B2F96"/>
    <w:rsid w:val="000B6705"/>
    <w:rsid w:val="000C6AD9"/>
    <w:rsid w:val="000D0802"/>
    <w:rsid w:val="000D0D07"/>
    <w:rsid w:val="000D12D1"/>
    <w:rsid w:val="000D2411"/>
    <w:rsid w:val="000D2DCA"/>
    <w:rsid w:val="000D7B7C"/>
    <w:rsid w:val="000E1F8B"/>
    <w:rsid w:val="000E32B8"/>
    <w:rsid w:val="000E4577"/>
    <w:rsid w:val="000F25DA"/>
    <w:rsid w:val="000F55D1"/>
    <w:rsid w:val="000F58FC"/>
    <w:rsid w:val="00100077"/>
    <w:rsid w:val="001049EC"/>
    <w:rsid w:val="00106261"/>
    <w:rsid w:val="0011410E"/>
    <w:rsid w:val="00117895"/>
    <w:rsid w:val="001244FD"/>
    <w:rsid w:val="00124D78"/>
    <w:rsid w:val="0012687D"/>
    <w:rsid w:val="00127EFD"/>
    <w:rsid w:val="0013005C"/>
    <w:rsid w:val="00132BED"/>
    <w:rsid w:val="00136986"/>
    <w:rsid w:val="00137EA5"/>
    <w:rsid w:val="00140B1D"/>
    <w:rsid w:val="001430D6"/>
    <w:rsid w:val="0014370A"/>
    <w:rsid w:val="0014583D"/>
    <w:rsid w:val="00145E20"/>
    <w:rsid w:val="00151591"/>
    <w:rsid w:val="00157C19"/>
    <w:rsid w:val="00161832"/>
    <w:rsid w:val="00162717"/>
    <w:rsid w:val="0016307B"/>
    <w:rsid w:val="00163583"/>
    <w:rsid w:val="00167A9C"/>
    <w:rsid w:val="00170D9A"/>
    <w:rsid w:val="00174ABE"/>
    <w:rsid w:val="001758EE"/>
    <w:rsid w:val="00182E44"/>
    <w:rsid w:val="001868E0"/>
    <w:rsid w:val="001910F3"/>
    <w:rsid w:val="001A26AC"/>
    <w:rsid w:val="001A34B1"/>
    <w:rsid w:val="001A70C7"/>
    <w:rsid w:val="001B4EEB"/>
    <w:rsid w:val="001C20A2"/>
    <w:rsid w:val="001C421D"/>
    <w:rsid w:val="001C43F2"/>
    <w:rsid w:val="001C4440"/>
    <w:rsid w:val="001C7CD0"/>
    <w:rsid w:val="001D23B4"/>
    <w:rsid w:val="001D4B04"/>
    <w:rsid w:val="001D6C21"/>
    <w:rsid w:val="001E312C"/>
    <w:rsid w:val="001F4BD6"/>
    <w:rsid w:val="001F6801"/>
    <w:rsid w:val="00207E30"/>
    <w:rsid w:val="002109A0"/>
    <w:rsid w:val="002154F8"/>
    <w:rsid w:val="00215E3B"/>
    <w:rsid w:val="00217AA0"/>
    <w:rsid w:val="00221C94"/>
    <w:rsid w:val="00225E33"/>
    <w:rsid w:val="00225FBB"/>
    <w:rsid w:val="002320C4"/>
    <w:rsid w:val="00241681"/>
    <w:rsid w:val="00242C55"/>
    <w:rsid w:val="0024380B"/>
    <w:rsid w:val="002501D5"/>
    <w:rsid w:val="0025058E"/>
    <w:rsid w:val="00251042"/>
    <w:rsid w:val="00253398"/>
    <w:rsid w:val="0025455E"/>
    <w:rsid w:val="00254BA6"/>
    <w:rsid w:val="00257527"/>
    <w:rsid w:val="00260050"/>
    <w:rsid w:val="0026120E"/>
    <w:rsid w:val="00267B99"/>
    <w:rsid w:val="00275171"/>
    <w:rsid w:val="002762DE"/>
    <w:rsid w:val="002772A1"/>
    <w:rsid w:val="00280691"/>
    <w:rsid w:val="00283F31"/>
    <w:rsid w:val="00286850"/>
    <w:rsid w:val="00287C3A"/>
    <w:rsid w:val="002909A1"/>
    <w:rsid w:val="00290E38"/>
    <w:rsid w:val="002928F1"/>
    <w:rsid w:val="002935B1"/>
    <w:rsid w:val="0029379F"/>
    <w:rsid w:val="00293FB9"/>
    <w:rsid w:val="002953DD"/>
    <w:rsid w:val="0029691E"/>
    <w:rsid w:val="002A40D5"/>
    <w:rsid w:val="002A4D07"/>
    <w:rsid w:val="002B3291"/>
    <w:rsid w:val="002B50C9"/>
    <w:rsid w:val="002B647F"/>
    <w:rsid w:val="002C33E4"/>
    <w:rsid w:val="002C471A"/>
    <w:rsid w:val="002D442B"/>
    <w:rsid w:val="002D48D1"/>
    <w:rsid w:val="002D6AF5"/>
    <w:rsid w:val="002D6D81"/>
    <w:rsid w:val="002E066A"/>
    <w:rsid w:val="002E1FDE"/>
    <w:rsid w:val="002E44B0"/>
    <w:rsid w:val="002E776F"/>
    <w:rsid w:val="002F75F4"/>
    <w:rsid w:val="00302F83"/>
    <w:rsid w:val="00317FB5"/>
    <w:rsid w:val="00321FB1"/>
    <w:rsid w:val="003269A1"/>
    <w:rsid w:val="00326D88"/>
    <w:rsid w:val="00327DB3"/>
    <w:rsid w:val="00330300"/>
    <w:rsid w:val="00331061"/>
    <w:rsid w:val="00332E42"/>
    <w:rsid w:val="00335661"/>
    <w:rsid w:val="0035507D"/>
    <w:rsid w:val="00355DAB"/>
    <w:rsid w:val="00364C15"/>
    <w:rsid w:val="00371B40"/>
    <w:rsid w:val="00372AA4"/>
    <w:rsid w:val="0037314E"/>
    <w:rsid w:val="00383D6C"/>
    <w:rsid w:val="003921AC"/>
    <w:rsid w:val="0039533A"/>
    <w:rsid w:val="00396F73"/>
    <w:rsid w:val="003A0B7E"/>
    <w:rsid w:val="003A4E1C"/>
    <w:rsid w:val="003B00B4"/>
    <w:rsid w:val="003B084E"/>
    <w:rsid w:val="003C00B1"/>
    <w:rsid w:val="003C1A06"/>
    <w:rsid w:val="003C2D39"/>
    <w:rsid w:val="003C32E8"/>
    <w:rsid w:val="003C36A0"/>
    <w:rsid w:val="003D1A68"/>
    <w:rsid w:val="003D34BC"/>
    <w:rsid w:val="003D3E91"/>
    <w:rsid w:val="003D53C8"/>
    <w:rsid w:val="003D7368"/>
    <w:rsid w:val="003E69E3"/>
    <w:rsid w:val="003F168F"/>
    <w:rsid w:val="003F2356"/>
    <w:rsid w:val="003F6FC8"/>
    <w:rsid w:val="00401041"/>
    <w:rsid w:val="0040131A"/>
    <w:rsid w:val="004041BE"/>
    <w:rsid w:val="00405654"/>
    <w:rsid w:val="00405923"/>
    <w:rsid w:val="00414FEC"/>
    <w:rsid w:val="00415AF2"/>
    <w:rsid w:val="0042139D"/>
    <w:rsid w:val="0042297D"/>
    <w:rsid w:val="0042597F"/>
    <w:rsid w:val="00426B9D"/>
    <w:rsid w:val="004359EF"/>
    <w:rsid w:val="004418D6"/>
    <w:rsid w:val="004455D4"/>
    <w:rsid w:val="00446783"/>
    <w:rsid w:val="00451F51"/>
    <w:rsid w:val="0045315D"/>
    <w:rsid w:val="004549C8"/>
    <w:rsid w:val="0045660B"/>
    <w:rsid w:val="00456D3D"/>
    <w:rsid w:val="0046117C"/>
    <w:rsid w:val="00464E59"/>
    <w:rsid w:val="00466A10"/>
    <w:rsid w:val="0046786F"/>
    <w:rsid w:val="004700E2"/>
    <w:rsid w:val="00470D02"/>
    <w:rsid w:val="0047110E"/>
    <w:rsid w:val="00472A89"/>
    <w:rsid w:val="0047492E"/>
    <w:rsid w:val="004759D4"/>
    <w:rsid w:val="004A4BD1"/>
    <w:rsid w:val="004B284B"/>
    <w:rsid w:val="004B595E"/>
    <w:rsid w:val="004B6BF0"/>
    <w:rsid w:val="004C2702"/>
    <w:rsid w:val="004D0FA7"/>
    <w:rsid w:val="004D293D"/>
    <w:rsid w:val="004D5424"/>
    <w:rsid w:val="004E3EBB"/>
    <w:rsid w:val="004E7424"/>
    <w:rsid w:val="004F29F8"/>
    <w:rsid w:val="004F504D"/>
    <w:rsid w:val="00500A8A"/>
    <w:rsid w:val="005010BA"/>
    <w:rsid w:val="0050322E"/>
    <w:rsid w:val="00503990"/>
    <w:rsid w:val="00506A4F"/>
    <w:rsid w:val="00514393"/>
    <w:rsid w:val="005161A8"/>
    <w:rsid w:val="00517BD3"/>
    <w:rsid w:val="0052704F"/>
    <w:rsid w:val="005377C7"/>
    <w:rsid w:val="00544756"/>
    <w:rsid w:val="005457C6"/>
    <w:rsid w:val="00546221"/>
    <w:rsid w:val="00554F57"/>
    <w:rsid w:val="005559F4"/>
    <w:rsid w:val="00556910"/>
    <w:rsid w:val="00556C3F"/>
    <w:rsid w:val="005608BE"/>
    <w:rsid w:val="0056364F"/>
    <w:rsid w:val="005646A9"/>
    <w:rsid w:val="00565B78"/>
    <w:rsid w:val="005701DD"/>
    <w:rsid w:val="005749C6"/>
    <w:rsid w:val="00577152"/>
    <w:rsid w:val="00577AB8"/>
    <w:rsid w:val="00581FD1"/>
    <w:rsid w:val="00584DB5"/>
    <w:rsid w:val="00591439"/>
    <w:rsid w:val="00591C47"/>
    <w:rsid w:val="005955F4"/>
    <w:rsid w:val="005A1CEE"/>
    <w:rsid w:val="005A2CBF"/>
    <w:rsid w:val="005A31FB"/>
    <w:rsid w:val="005A4D3D"/>
    <w:rsid w:val="005A5827"/>
    <w:rsid w:val="005A6A13"/>
    <w:rsid w:val="005B1E60"/>
    <w:rsid w:val="005B7810"/>
    <w:rsid w:val="005B7E74"/>
    <w:rsid w:val="005C1FB1"/>
    <w:rsid w:val="005C2129"/>
    <w:rsid w:val="005C368E"/>
    <w:rsid w:val="005C390A"/>
    <w:rsid w:val="005C57C9"/>
    <w:rsid w:val="005C7880"/>
    <w:rsid w:val="005D19FC"/>
    <w:rsid w:val="005D35AC"/>
    <w:rsid w:val="005D3D5D"/>
    <w:rsid w:val="005D42DF"/>
    <w:rsid w:val="005E0EAC"/>
    <w:rsid w:val="005E16B7"/>
    <w:rsid w:val="005E523F"/>
    <w:rsid w:val="005E55CF"/>
    <w:rsid w:val="005E5ACD"/>
    <w:rsid w:val="005E5E3F"/>
    <w:rsid w:val="005E67D1"/>
    <w:rsid w:val="005F6BA9"/>
    <w:rsid w:val="0061047E"/>
    <w:rsid w:val="006118A3"/>
    <w:rsid w:val="00611DDD"/>
    <w:rsid w:val="00612018"/>
    <w:rsid w:val="0061205A"/>
    <w:rsid w:val="00615877"/>
    <w:rsid w:val="006167FC"/>
    <w:rsid w:val="006219CE"/>
    <w:rsid w:val="006230A2"/>
    <w:rsid w:val="00625563"/>
    <w:rsid w:val="006308BE"/>
    <w:rsid w:val="006341BE"/>
    <w:rsid w:val="00634701"/>
    <w:rsid w:val="00637ADA"/>
    <w:rsid w:val="006409DD"/>
    <w:rsid w:val="00644F36"/>
    <w:rsid w:val="00652A65"/>
    <w:rsid w:val="00660954"/>
    <w:rsid w:val="00660F63"/>
    <w:rsid w:val="0066277C"/>
    <w:rsid w:val="00662FC2"/>
    <w:rsid w:val="006634F7"/>
    <w:rsid w:val="006661BC"/>
    <w:rsid w:val="00670EBA"/>
    <w:rsid w:val="00670F00"/>
    <w:rsid w:val="00672029"/>
    <w:rsid w:val="0067417A"/>
    <w:rsid w:val="00674984"/>
    <w:rsid w:val="00676CCD"/>
    <w:rsid w:val="00677D5C"/>
    <w:rsid w:val="00681C59"/>
    <w:rsid w:val="00691E08"/>
    <w:rsid w:val="00694179"/>
    <w:rsid w:val="006A04FA"/>
    <w:rsid w:val="006A533B"/>
    <w:rsid w:val="006B07A9"/>
    <w:rsid w:val="006B3623"/>
    <w:rsid w:val="006C0FF4"/>
    <w:rsid w:val="006C4DA9"/>
    <w:rsid w:val="006C53A6"/>
    <w:rsid w:val="006C778C"/>
    <w:rsid w:val="006D23E4"/>
    <w:rsid w:val="006D25E5"/>
    <w:rsid w:val="006D2981"/>
    <w:rsid w:val="006D2AC2"/>
    <w:rsid w:val="006D3477"/>
    <w:rsid w:val="006D674E"/>
    <w:rsid w:val="006E1302"/>
    <w:rsid w:val="006E2D11"/>
    <w:rsid w:val="006E3CC4"/>
    <w:rsid w:val="006E488F"/>
    <w:rsid w:val="006E5DC2"/>
    <w:rsid w:val="006E674B"/>
    <w:rsid w:val="006E763E"/>
    <w:rsid w:val="006E7CF0"/>
    <w:rsid w:val="006F451C"/>
    <w:rsid w:val="006F50D9"/>
    <w:rsid w:val="0070264F"/>
    <w:rsid w:val="007066A0"/>
    <w:rsid w:val="00707947"/>
    <w:rsid w:val="0072255E"/>
    <w:rsid w:val="00725307"/>
    <w:rsid w:val="0073055E"/>
    <w:rsid w:val="00734066"/>
    <w:rsid w:val="00734D4B"/>
    <w:rsid w:val="0073772A"/>
    <w:rsid w:val="00740E20"/>
    <w:rsid w:val="0074202E"/>
    <w:rsid w:val="007427D1"/>
    <w:rsid w:val="007457A9"/>
    <w:rsid w:val="00745E83"/>
    <w:rsid w:val="007460BB"/>
    <w:rsid w:val="00746709"/>
    <w:rsid w:val="007472C1"/>
    <w:rsid w:val="007476DC"/>
    <w:rsid w:val="00751634"/>
    <w:rsid w:val="00754A3D"/>
    <w:rsid w:val="00756A66"/>
    <w:rsid w:val="00756C10"/>
    <w:rsid w:val="00762BEB"/>
    <w:rsid w:val="00763052"/>
    <w:rsid w:val="00764AA7"/>
    <w:rsid w:val="00764B12"/>
    <w:rsid w:val="00770123"/>
    <w:rsid w:val="00776D62"/>
    <w:rsid w:val="007801AF"/>
    <w:rsid w:val="00786F46"/>
    <w:rsid w:val="0079022A"/>
    <w:rsid w:val="00790A16"/>
    <w:rsid w:val="00792613"/>
    <w:rsid w:val="00794C0F"/>
    <w:rsid w:val="007963BF"/>
    <w:rsid w:val="0079779F"/>
    <w:rsid w:val="007A1882"/>
    <w:rsid w:val="007B0D7C"/>
    <w:rsid w:val="007B70D8"/>
    <w:rsid w:val="007C077D"/>
    <w:rsid w:val="007C25B2"/>
    <w:rsid w:val="007C7969"/>
    <w:rsid w:val="007D020B"/>
    <w:rsid w:val="007D1C5C"/>
    <w:rsid w:val="007D355E"/>
    <w:rsid w:val="007D4C7D"/>
    <w:rsid w:val="007D5A35"/>
    <w:rsid w:val="007D5A68"/>
    <w:rsid w:val="007E044D"/>
    <w:rsid w:val="007E2498"/>
    <w:rsid w:val="007E4F94"/>
    <w:rsid w:val="007E74F1"/>
    <w:rsid w:val="007E7567"/>
    <w:rsid w:val="007F13F5"/>
    <w:rsid w:val="007F347D"/>
    <w:rsid w:val="007F45D7"/>
    <w:rsid w:val="007F756D"/>
    <w:rsid w:val="00806BB1"/>
    <w:rsid w:val="008074D3"/>
    <w:rsid w:val="008141CC"/>
    <w:rsid w:val="00815962"/>
    <w:rsid w:val="008159F9"/>
    <w:rsid w:val="00815F75"/>
    <w:rsid w:val="0082112F"/>
    <w:rsid w:val="00824518"/>
    <w:rsid w:val="0083182E"/>
    <w:rsid w:val="00831DBF"/>
    <w:rsid w:val="008325F1"/>
    <w:rsid w:val="00837858"/>
    <w:rsid w:val="008446F5"/>
    <w:rsid w:val="00844ABC"/>
    <w:rsid w:val="00844BAC"/>
    <w:rsid w:val="00847AC2"/>
    <w:rsid w:val="00850D7E"/>
    <w:rsid w:val="0085523F"/>
    <w:rsid w:val="0086318B"/>
    <w:rsid w:val="0086332E"/>
    <w:rsid w:val="00874B9A"/>
    <w:rsid w:val="00875D10"/>
    <w:rsid w:val="008826B1"/>
    <w:rsid w:val="00883D2E"/>
    <w:rsid w:val="008860EB"/>
    <w:rsid w:val="00886416"/>
    <w:rsid w:val="00894ABF"/>
    <w:rsid w:val="008975A9"/>
    <w:rsid w:val="008A2F88"/>
    <w:rsid w:val="008B45B0"/>
    <w:rsid w:val="008B4EC2"/>
    <w:rsid w:val="008B5063"/>
    <w:rsid w:val="008B5C81"/>
    <w:rsid w:val="008C1ED1"/>
    <w:rsid w:val="008D1615"/>
    <w:rsid w:val="008D52F8"/>
    <w:rsid w:val="008E22A8"/>
    <w:rsid w:val="008E59FB"/>
    <w:rsid w:val="008F376D"/>
    <w:rsid w:val="008F592D"/>
    <w:rsid w:val="008F74C2"/>
    <w:rsid w:val="008F7501"/>
    <w:rsid w:val="008F7941"/>
    <w:rsid w:val="009000AF"/>
    <w:rsid w:val="00901C52"/>
    <w:rsid w:val="009040F2"/>
    <w:rsid w:val="009113E7"/>
    <w:rsid w:val="00913AA1"/>
    <w:rsid w:val="00914A12"/>
    <w:rsid w:val="00916770"/>
    <w:rsid w:val="00921584"/>
    <w:rsid w:val="0093603A"/>
    <w:rsid w:val="009366F0"/>
    <w:rsid w:val="00954210"/>
    <w:rsid w:val="00957779"/>
    <w:rsid w:val="00963341"/>
    <w:rsid w:val="00964DB5"/>
    <w:rsid w:val="00965CA2"/>
    <w:rsid w:val="00970ECF"/>
    <w:rsid w:val="0097539B"/>
    <w:rsid w:val="00977A36"/>
    <w:rsid w:val="00977F77"/>
    <w:rsid w:val="00981B36"/>
    <w:rsid w:val="009868A5"/>
    <w:rsid w:val="00991564"/>
    <w:rsid w:val="00991789"/>
    <w:rsid w:val="00991F22"/>
    <w:rsid w:val="00992086"/>
    <w:rsid w:val="009938E6"/>
    <w:rsid w:val="009A12B4"/>
    <w:rsid w:val="009A4233"/>
    <w:rsid w:val="009B05C7"/>
    <w:rsid w:val="009B2625"/>
    <w:rsid w:val="009B3CF0"/>
    <w:rsid w:val="009B5DDF"/>
    <w:rsid w:val="009C0305"/>
    <w:rsid w:val="009C2170"/>
    <w:rsid w:val="009C28DD"/>
    <w:rsid w:val="009C4227"/>
    <w:rsid w:val="009C4DA7"/>
    <w:rsid w:val="009C66CC"/>
    <w:rsid w:val="009C699B"/>
    <w:rsid w:val="009D2111"/>
    <w:rsid w:val="009D3869"/>
    <w:rsid w:val="009D55C4"/>
    <w:rsid w:val="009D5F22"/>
    <w:rsid w:val="009D60DC"/>
    <w:rsid w:val="009E172A"/>
    <w:rsid w:val="009E2F71"/>
    <w:rsid w:val="009E3529"/>
    <w:rsid w:val="009E3E61"/>
    <w:rsid w:val="009E4B43"/>
    <w:rsid w:val="009E51FE"/>
    <w:rsid w:val="009E561E"/>
    <w:rsid w:val="009E56FB"/>
    <w:rsid w:val="009E5A3E"/>
    <w:rsid w:val="009F02E4"/>
    <w:rsid w:val="009F0ECB"/>
    <w:rsid w:val="009F1C9A"/>
    <w:rsid w:val="009F2C45"/>
    <w:rsid w:val="009F6E0A"/>
    <w:rsid w:val="009F71A1"/>
    <w:rsid w:val="00A01D32"/>
    <w:rsid w:val="00A04072"/>
    <w:rsid w:val="00A04CC7"/>
    <w:rsid w:val="00A05584"/>
    <w:rsid w:val="00A05A9C"/>
    <w:rsid w:val="00A071DB"/>
    <w:rsid w:val="00A145E1"/>
    <w:rsid w:val="00A14688"/>
    <w:rsid w:val="00A17A0A"/>
    <w:rsid w:val="00A259E7"/>
    <w:rsid w:val="00A3277D"/>
    <w:rsid w:val="00A33588"/>
    <w:rsid w:val="00A4240E"/>
    <w:rsid w:val="00A42F74"/>
    <w:rsid w:val="00A44114"/>
    <w:rsid w:val="00A44C3A"/>
    <w:rsid w:val="00A44F2D"/>
    <w:rsid w:val="00A468D9"/>
    <w:rsid w:val="00A471A0"/>
    <w:rsid w:val="00A51365"/>
    <w:rsid w:val="00A52934"/>
    <w:rsid w:val="00A54BE0"/>
    <w:rsid w:val="00A56855"/>
    <w:rsid w:val="00A600AB"/>
    <w:rsid w:val="00A61EBE"/>
    <w:rsid w:val="00A623BD"/>
    <w:rsid w:val="00A72E44"/>
    <w:rsid w:val="00A7327F"/>
    <w:rsid w:val="00A80B5E"/>
    <w:rsid w:val="00A81522"/>
    <w:rsid w:val="00A81A45"/>
    <w:rsid w:val="00A852EB"/>
    <w:rsid w:val="00A876F4"/>
    <w:rsid w:val="00A90A1A"/>
    <w:rsid w:val="00A90E12"/>
    <w:rsid w:val="00A91190"/>
    <w:rsid w:val="00A95267"/>
    <w:rsid w:val="00A96EEE"/>
    <w:rsid w:val="00AA13D2"/>
    <w:rsid w:val="00AA2D79"/>
    <w:rsid w:val="00AA6E0B"/>
    <w:rsid w:val="00AB01F9"/>
    <w:rsid w:val="00AB2CB8"/>
    <w:rsid w:val="00AB2F65"/>
    <w:rsid w:val="00AB3CBD"/>
    <w:rsid w:val="00AB53DF"/>
    <w:rsid w:val="00AB5575"/>
    <w:rsid w:val="00AC1F54"/>
    <w:rsid w:val="00AC3A1B"/>
    <w:rsid w:val="00AC5104"/>
    <w:rsid w:val="00AC683C"/>
    <w:rsid w:val="00AD1214"/>
    <w:rsid w:val="00AE0700"/>
    <w:rsid w:val="00AE310E"/>
    <w:rsid w:val="00AE4291"/>
    <w:rsid w:val="00AE4C2C"/>
    <w:rsid w:val="00AE58B1"/>
    <w:rsid w:val="00AE5B7D"/>
    <w:rsid w:val="00AE64E6"/>
    <w:rsid w:val="00B04321"/>
    <w:rsid w:val="00B05DD4"/>
    <w:rsid w:val="00B06FED"/>
    <w:rsid w:val="00B12662"/>
    <w:rsid w:val="00B13472"/>
    <w:rsid w:val="00B172ED"/>
    <w:rsid w:val="00B177BF"/>
    <w:rsid w:val="00B179E5"/>
    <w:rsid w:val="00B25B5D"/>
    <w:rsid w:val="00B26C8E"/>
    <w:rsid w:val="00B27301"/>
    <w:rsid w:val="00B27D4F"/>
    <w:rsid w:val="00B27F1B"/>
    <w:rsid w:val="00B27FDF"/>
    <w:rsid w:val="00B33FB4"/>
    <w:rsid w:val="00B3421C"/>
    <w:rsid w:val="00B37FD9"/>
    <w:rsid w:val="00B40610"/>
    <w:rsid w:val="00B406BC"/>
    <w:rsid w:val="00B42751"/>
    <w:rsid w:val="00B42A67"/>
    <w:rsid w:val="00B44886"/>
    <w:rsid w:val="00B527D6"/>
    <w:rsid w:val="00B53090"/>
    <w:rsid w:val="00B549D8"/>
    <w:rsid w:val="00B559C0"/>
    <w:rsid w:val="00B57CA6"/>
    <w:rsid w:val="00B61A89"/>
    <w:rsid w:val="00B6385E"/>
    <w:rsid w:val="00B66BA3"/>
    <w:rsid w:val="00B679E1"/>
    <w:rsid w:val="00B70EEA"/>
    <w:rsid w:val="00B71BE5"/>
    <w:rsid w:val="00B75EC0"/>
    <w:rsid w:val="00B760F5"/>
    <w:rsid w:val="00B76509"/>
    <w:rsid w:val="00B76930"/>
    <w:rsid w:val="00B811B5"/>
    <w:rsid w:val="00B81472"/>
    <w:rsid w:val="00B83402"/>
    <w:rsid w:val="00B866F1"/>
    <w:rsid w:val="00B86C59"/>
    <w:rsid w:val="00B87771"/>
    <w:rsid w:val="00B90972"/>
    <w:rsid w:val="00B947E9"/>
    <w:rsid w:val="00B9583C"/>
    <w:rsid w:val="00B96AFC"/>
    <w:rsid w:val="00BA04DA"/>
    <w:rsid w:val="00BA1500"/>
    <w:rsid w:val="00BA1AD7"/>
    <w:rsid w:val="00BA1DE5"/>
    <w:rsid w:val="00BA2FCA"/>
    <w:rsid w:val="00BA4F89"/>
    <w:rsid w:val="00BA57F3"/>
    <w:rsid w:val="00BA7264"/>
    <w:rsid w:val="00BB3026"/>
    <w:rsid w:val="00BB4B8F"/>
    <w:rsid w:val="00BC2FE7"/>
    <w:rsid w:val="00BC3932"/>
    <w:rsid w:val="00BC3FFC"/>
    <w:rsid w:val="00BC541D"/>
    <w:rsid w:val="00BE43DB"/>
    <w:rsid w:val="00BE73D5"/>
    <w:rsid w:val="00BF448A"/>
    <w:rsid w:val="00C00022"/>
    <w:rsid w:val="00C03920"/>
    <w:rsid w:val="00C04449"/>
    <w:rsid w:val="00C07CF8"/>
    <w:rsid w:val="00C10E42"/>
    <w:rsid w:val="00C11A6C"/>
    <w:rsid w:val="00C1228F"/>
    <w:rsid w:val="00C2323F"/>
    <w:rsid w:val="00C23937"/>
    <w:rsid w:val="00C24674"/>
    <w:rsid w:val="00C31218"/>
    <w:rsid w:val="00C31AA4"/>
    <w:rsid w:val="00C35005"/>
    <w:rsid w:val="00C41214"/>
    <w:rsid w:val="00C43CF4"/>
    <w:rsid w:val="00C5146C"/>
    <w:rsid w:val="00C552EF"/>
    <w:rsid w:val="00C55A5E"/>
    <w:rsid w:val="00C55C79"/>
    <w:rsid w:val="00C60112"/>
    <w:rsid w:val="00C61CE6"/>
    <w:rsid w:val="00C64715"/>
    <w:rsid w:val="00C6618B"/>
    <w:rsid w:val="00C678C5"/>
    <w:rsid w:val="00C73112"/>
    <w:rsid w:val="00C73BF0"/>
    <w:rsid w:val="00C76976"/>
    <w:rsid w:val="00C86AF1"/>
    <w:rsid w:val="00C90B61"/>
    <w:rsid w:val="00C91E67"/>
    <w:rsid w:val="00C9234B"/>
    <w:rsid w:val="00C92535"/>
    <w:rsid w:val="00C93FE3"/>
    <w:rsid w:val="00C95105"/>
    <w:rsid w:val="00CA1412"/>
    <w:rsid w:val="00CB4C80"/>
    <w:rsid w:val="00CB4EF9"/>
    <w:rsid w:val="00CC0A4B"/>
    <w:rsid w:val="00CC3F57"/>
    <w:rsid w:val="00CC4163"/>
    <w:rsid w:val="00CC769A"/>
    <w:rsid w:val="00CD027F"/>
    <w:rsid w:val="00CD1935"/>
    <w:rsid w:val="00CD528A"/>
    <w:rsid w:val="00CD6110"/>
    <w:rsid w:val="00CE1EB7"/>
    <w:rsid w:val="00CE3D1C"/>
    <w:rsid w:val="00CE5061"/>
    <w:rsid w:val="00CE53D9"/>
    <w:rsid w:val="00CF0624"/>
    <w:rsid w:val="00CF37CD"/>
    <w:rsid w:val="00CF41A1"/>
    <w:rsid w:val="00CF702B"/>
    <w:rsid w:val="00CF7740"/>
    <w:rsid w:val="00CF7E89"/>
    <w:rsid w:val="00D12B2D"/>
    <w:rsid w:val="00D3022D"/>
    <w:rsid w:val="00D34EAE"/>
    <w:rsid w:val="00D36CB9"/>
    <w:rsid w:val="00D4212F"/>
    <w:rsid w:val="00D4450A"/>
    <w:rsid w:val="00D46442"/>
    <w:rsid w:val="00D54783"/>
    <w:rsid w:val="00D60B8C"/>
    <w:rsid w:val="00D63508"/>
    <w:rsid w:val="00D63D04"/>
    <w:rsid w:val="00D64185"/>
    <w:rsid w:val="00D712DB"/>
    <w:rsid w:val="00D72526"/>
    <w:rsid w:val="00D7319E"/>
    <w:rsid w:val="00D80DC6"/>
    <w:rsid w:val="00D8387E"/>
    <w:rsid w:val="00D92D40"/>
    <w:rsid w:val="00D939E6"/>
    <w:rsid w:val="00D96705"/>
    <w:rsid w:val="00DA6EF5"/>
    <w:rsid w:val="00DB7028"/>
    <w:rsid w:val="00DC3975"/>
    <w:rsid w:val="00DC6D99"/>
    <w:rsid w:val="00DE4ADE"/>
    <w:rsid w:val="00DE5ED1"/>
    <w:rsid w:val="00DE7A1E"/>
    <w:rsid w:val="00DF023B"/>
    <w:rsid w:val="00DF0FB0"/>
    <w:rsid w:val="00DF44D0"/>
    <w:rsid w:val="00E016CA"/>
    <w:rsid w:val="00E034F9"/>
    <w:rsid w:val="00E05B38"/>
    <w:rsid w:val="00E060EC"/>
    <w:rsid w:val="00E101B8"/>
    <w:rsid w:val="00E13120"/>
    <w:rsid w:val="00E15BC0"/>
    <w:rsid w:val="00E16694"/>
    <w:rsid w:val="00E21EA8"/>
    <w:rsid w:val="00E31C1F"/>
    <w:rsid w:val="00E32C3F"/>
    <w:rsid w:val="00E403F6"/>
    <w:rsid w:val="00E41F9B"/>
    <w:rsid w:val="00E47C14"/>
    <w:rsid w:val="00E5305B"/>
    <w:rsid w:val="00E53C1B"/>
    <w:rsid w:val="00E62C82"/>
    <w:rsid w:val="00E64873"/>
    <w:rsid w:val="00E65418"/>
    <w:rsid w:val="00E67EAD"/>
    <w:rsid w:val="00E70355"/>
    <w:rsid w:val="00E8182E"/>
    <w:rsid w:val="00E85D26"/>
    <w:rsid w:val="00E91BE3"/>
    <w:rsid w:val="00E92010"/>
    <w:rsid w:val="00E934DF"/>
    <w:rsid w:val="00E93F6C"/>
    <w:rsid w:val="00EA6315"/>
    <w:rsid w:val="00EB0922"/>
    <w:rsid w:val="00EB4063"/>
    <w:rsid w:val="00EB506E"/>
    <w:rsid w:val="00EB5598"/>
    <w:rsid w:val="00EC09BD"/>
    <w:rsid w:val="00EC1D69"/>
    <w:rsid w:val="00EC1EF4"/>
    <w:rsid w:val="00EC3D32"/>
    <w:rsid w:val="00EC3FB0"/>
    <w:rsid w:val="00EC5D83"/>
    <w:rsid w:val="00EC6101"/>
    <w:rsid w:val="00ED37F8"/>
    <w:rsid w:val="00ED4002"/>
    <w:rsid w:val="00ED4535"/>
    <w:rsid w:val="00ED7CF0"/>
    <w:rsid w:val="00EE019C"/>
    <w:rsid w:val="00EF463E"/>
    <w:rsid w:val="00F022B8"/>
    <w:rsid w:val="00F05BBC"/>
    <w:rsid w:val="00F13263"/>
    <w:rsid w:val="00F13371"/>
    <w:rsid w:val="00F1357C"/>
    <w:rsid w:val="00F17577"/>
    <w:rsid w:val="00F210F6"/>
    <w:rsid w:val="00F23630"/>
    <w:rsid w:val="00F26036"/>
    <w:rsid w:val="00F32881"/>
    <w:rsid w:val="00F334D2"/>
    <w:rsid w:val="00F372CA"/>
    <w:rsid w:val="00F4043D"/>
    <w:rsid w:val="00F4328B"/>
    <w:rsid w:val="00F43E39"/>
    <w:rsid w:val="00F463CA"/>
    <w:rsid w:val="00F516AC"/>
    <w:rsid w:val="00F52867"/>
    <w:rsid w:val="00F54A76"/>
    <w:rsid w:val="00F56072"/>
    <w:rsid w:val="00F560F2"/>
    <w:rsid w:val="00F56672"/>
    <w:rsid w:val="00F604A6"/>
    <w:rsid w:val="00F67943"/>
    <w:rsid w:val="00F74174"/>
    <w:rsid w:val="00F7589C"/>
    <w:rsid w:val="00F82CF2"/>
    <w:rsid w:val="00F87A0F"/>
    <w:rsid w:val="00F87F10"/>
    <w:rsid w:val="00F92970"/>
    <w:rsid w:val="00F93EC4"/>
    <w:rsid w:val="00F96203"/>
    <w:rsid w:val="00FA0574"/>
    <w:rsid w:val="00FA0B6A"/>
    <w:rsid w:val="00FA1C5B"/>
    <w:rsid w:val="00FA2E18"/>
    <w:rsid w:val="00FA42C4"/>
    <w:rsid w:val="00FA718B"/>
    <w:rsid w:val="00FB0798"/>
    <w:rsid w:val="00FB280F"/>
    <w:rsid w:val="00FB5F01"/>
    <w:rsid w:val="00FC13FF"/>
    <w:rsid w:val="00FC2B81"/>
    <w:rsid w:val="00FC2D24"/>
    <w:rsid w:val="00FC31FD"/>
    <w:rsid w:val="00FD035F"/>
    <w:rsid w:val="00FD40E3"/>
    <w:rsid w:val="00FD4725"/>
    <w:rsid w:val="00FD47BA"/>
    <w:rsid w:val="00FD613A"/>
    <w:rsid w:val="00FE08B6"/>
    <w:rsid w:val="00FE3C3B"/>
    <w:rsid w:val="00FF1D8E"/>
    <w:rsid w:val="00FF44ED"/>
    <w:rsid w:val="00FF4688"/>
    <w:rsid w:val="00FF745D"/>
    <w:rsid w:val="00FF7A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CE0E6"/>
  <w15:chartTrackingRefBased/>
  <w15:docId w15:val="{A2F5D2CC-FA8E-4B57-8D78-F6A6E223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Corpotesto"/>
    <w:qFormat/>
    <w:rsid w:val="007F13F5"/>
    <w:pPr>
      <w:spacing w:after="120"/>
      <w:ind w:firstLine="284"/>
      <w:jc w:val="both"/>
    </w:pPr>
  </w:style>
  <w:style w:type="paragraph" w:styleId="Titolo1">
    <w:name w:val="heading 1"/>
    <w:basedOn w:val="Normale"/>
    <w:next w:val="Normale"/>
    <w:qFormat/>
    <w:rsid w:val="00577152"/>
    <w:pPr>
      <w:keepNext/>
      <w:spacing w:before="240" w:after="60"/>
      <w:ind w:left="708" w:hanging="708"/>
      <w:outlineLvl w:val="0"/>
    </w:pPr>
    <w:rPr>
      <w:rFonts w:ascii="Arial" w:hAnsi="Arial"/>
      <w:b/>
      <w:kern w:val="28"/>
      <w:sz w:val="28"/>
    </w:rPr>
  </w:style>
  <w:style w:type="paragraph" w:styleId="Titolo2">
    <w:name w:val="heading 2"/>
    <w:basedOn w:val="Normale"/>
    <w:next w:val="Normale"/>
    <w:qFormat/>
    <w:rsid w:val="00577152"/>
    <w:pPr>
      <w:keepNext/>
      <w:spacing w:before="120"/>
      <w:ind w:left="284" w:firstLine="0"/>
      <w:jc w:val="left"/>
      <w:outlineLvl w:val="1"/>
    </w:pPr>
    <w:rPr>
      <w:rFonts w:ascii="Arial" w:hAnsi="Arial"/>
      <w:b/>
      <w:sz w:val="24"/>
    </w:rPr>
  </w:style>
  <w:style w:type="paragraph" w:styleId="Titolo3">
    <w:name w:val="heading 3"/>
    <w:basedOn w:val="Normale"/>
    <w:next w:val="Normale"/>
    <w:qFormat/>
    <w:rsid w:val="00577152"/>
    <w:pPr>
      <w:keepNext/>
      <w:framePr w:w="7088" w:h="941" w:hRule="exact" w:vSpace="1134" w:wrap="around" w:hAnchor="text" w:x="681" w:y="285"/>
      <w:spacing w:before="240" w:after="0"/>
      <w:ind w:firstLine="0"/>
      <w:jc w:val="center"/>
      <w:outlineLvl w:val="2"/>
    </w:pPr>
    <w:rPr>
      <w:b/>
    </w:rPr>
  </w:style>
  <w:style w:type="paragraph" w:styleId="Titolo4">
    <w:name w:val="heading 4"/>
    <w:basedOn w:val="Normale"/>
    <w:next w:val="Normale"/>
    <w:qFormat/>
    <w:rsid w:val="00577152"/>
    <w:pPr>
      <w:keepNext/>
      <w:framePr w:w="7088" w:h="941" w:hRule="exact" w:vSpace="1134" w:wrap="around" w:hAnchor="text" w:x="681" w:y="285"/>
      <w:spacing w:after="0"/>
      <w:ind w:firstLine="0"/>
      <w:jc w:val="center"/>
      <w:outlineLvl w:val="3"/>
    </w:pPr>
    <w:rPr>
      <w:i/>
    </w:rPr>
  </w:style>
  <w:style w:type="paragraph" w:styleId="Titolo5">
    <w:name w:val="heading 5"/>
    <w:basedOn w:val="Normale"/>
    <w:next w:val="Normale"/>
    <w:qFormat/>
    <w:rsid w:val="00577152"/>
    <w:pPr>
      <w:keepNext/>
      <w:framePr w:w="7088" w:h="941" w:hRule="exact" w:vSpace="1134" w:wrap="around" w:hAnchor="text" w:x="681" w:y="285"/>
      <w:spacing w:after="0"/>
      <w:jc w:val="center"/>
      <w:outlineLvl w:val="4"/>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577152"/>
  </w:style>
  <w:style w:type="paragraph" w:styleId="Puntoelenco">
    <w:name w:val="List Bullet"/>
    <w:basedOn w:val="Elenco"/>
    <w:semiHidden/>
    <w:rsid w:val="00577152"/>
    <w:pPr>
      <w:ind w:left="641" w:hanging="284"/>
    </w:pPr>
  </w:style>
  <w:style w:type="paragraph" w:styleId="Elenco">
    <w:name w:val="List"/>
    <w:basedOn w:val="Normale"/>
    <w:semiHidden/>
    <w:rsid w:val="00577152"/>
    <w:pPr>
      <w:ind w:left="283" w:hanging="283"/>
    </w:pPr>
  </w:style>
  <w:style w:type="paragraph" w:styleId="Numeroelenco">
    <w:name w:val="List Number"/>
    <w:basedOn w:val="Elenco"/>
    <w:semiHidden/>
    <w:rsid w:val="00577152"/>
    <w:pPr>
      <w:spacing w:after="160"/>
      <w:ind w:left="643"/>
    </w:pPr>
  </w:style>
  <w:style w:type="paragraph" w:styleId="Sommario1">
    <w:name w:val="toc 1"/>
    <w:basedOn w:val="Normale"/>
    <w:semiHidden/>
    <w:rsid w:val="00577152"/>
    <w:pPr>
      <w:tabs>
        <w:tab w:val="right" w:leader="dot" w:pos="9355"/>
      </w:tabs>
      <w:spacing w:before="120" w:after="0"/>
      <w:ind w:firstLine="0"/>
    </w:pPr>
    <w:rPr>
      <w:rFonts w:ascii="Arial" w:hAnsi="Arial"/>
      <w:b/>
    </w:rPr>
  </w:style>
  <w:style w:type="paragraph" w:customStyle="1" w:styleId="Oggetto">
    <w:name w:val="Oggetto"/>
    <w:basedOn w:val="Corpotesto"/>
    <w:next w:val="Normale"/>
    <w:rsid w:val="00577152"/>
    <w:pPr>
      <w:pBdr>
        <w:bottom w:val="single" w:sz="6" w:space="1" w:color="auto"/>
      </w:pBdr>
      <w:spacing w:after="720"/>
      <w:ind w:firstLine="0"/>
    </w:pPr>
    <w:rPr>
      <w:b/>
    </w:rPr>
  </w:style>
  <w:style w:type="paragraph" w:styleId="Data">
    <w:name w:val="Date"/>
    <w:basedOn w:val="Corpotesto"/>
    <w:next w:val="Oggetto"/>
    <w:link w:val="DataCarattere"/>
    <w:rsid w:val="00577152"/>
    <w:pPr>
      <w:spacing w:after="480"/>
    </w:pPr>
  </w:style>
  <w:style w:type="paragraph" w:customStyle="1" w:styleId="Protocollo">
    <w:name w:val="Protocollo"/>
    <w:basedOn w:val="Corpotesto"/>
    <w:next w:val="Data"/>
    <w:rsid w:val="00577152"/>
    <w:pPr>
      <w:spacing w:after="0"/>
    </w:pPr>
  </w:style>
  <w:style w:type="paragraph" w:customStyle="1" w:styleId="Destinatarioprimariga">
    <w:name w:val="Destinatario prima riga"/>
    <w:basedOn w:val="Corpotesto"/>
    <w:rsid w:val="00577152"/>
    <w:pPr>
      <w:spacing w:after="0"/>
      <w:ind w:left="5664"/>
    </w:pPr>
    <w:rPr>
      <w:b/>
    </w:rPr>
  </w:style>
  <w:style w:type="paragraph" w:customStyle="1" w:styleId="Destinatarioultimariga">
    <w:name w:val="Destinatario ultima riga"/>
    <w:basedOn w:val="Destinatarioprimariga"/>
    <w:next w:val="Protocollo"/>
    <w:rsid w:val="00577152"/>
    <w:pPr>
      <w:spacing w:after="720"/>
    </w:pPr>
  </w:style>
  <w:style w:type="paragraph" w:styleId="Pidipagina">
    <w:name w:val="footer"/>
    <w:basedOn w:val="Normale"/>
    <w:link w:val="PidipaginaCarattere"/>
    <w:uiPriority w:val="99"/>
    <w:rsid w:val="00577152"/>
    <w:pPr>
      <w:tabs>
        <w:tab w:val="center" w:pos="4819"/>
        <w:tab w:val="right" w:pos="9638"/>
      </w:tabs>
    </w:pPr>
  </w:style>
  <w:style w:type="paragraph" w:styleId="Intestazione">
    <w:name w:val="header"/>
    <w:basedOn w:val="Normale"/>
    <w:semiHidden/>
    <w:rsid w:val="00577152"/>
    <w:pPr>
      <w:tabs>
        <w:tab w:val="center" w:pos="4819"/>
        <w:tab w:val="right" w:pos="9638"/>
      </w:tabs>
    </w:pPr>
  </w:style>
  <w:style w:type="paragraph" w:customStyle="1" w:styleId="Destinatarioperconoscenza">
    <w:name w:val="Destinatario per conoscenza"/>
    <w:basedOn w:val="Destinatarioprimariga"/>
    <w:next w:val="Destinatarioprimariga"/>
    <w:rsid w:val="00577152"/>
    <w:pPr>
      <w:tabs>
        <w:tab w:val="left" w:pos="5954"/>
      </w:tabs>
      <w:ind w:left="4678"/>
    </w:pPr>
  </w:style>
  <w:style w:type="character" w:styleId="Collegamentoipertestuale">
    <w:name w:val="Hyperlink"/>
    <w:semiHidden/>
    <w:rsid w:val="00577152"/>
    <w:rPr>
      <w:color w:val="0000FF"/>
      <w:u w:val="single"/>
    </w:rPr>
  </w:style>
  <w:style w:type="paragraph" w:styleId="Testofumetto">
    <w:name w:val="Balloon Text"/>
    <w:basedOn w:val="Normale"/>
    <w:link w:val="TestofumettoCarattere"/>
    <w:uiPriority w:val="99"/>
    <w:semiHidden/>
    <w:unhideWhenUsed/>
    <w:rsid w:val="001758EE"/>
    <w:pPr>
      <w:spacing w:after="0"/>
    </w:pPr>
    <w:rPr>
      <w:rFonts w:ascii="Segoe UI" w:hAnsi="Segoe UI"/>
      <w:sz w:val="18"/>
      <w:szCs w:val="18"/>
      <w:lang w:val="x-none" w:eastAsia="x-none"/>
    </w:rPr>
  </w:style>
  <w:style w:type="character" w:customStyle="1" w:styleId="TestofumettoCarattere">
    <w:name w:val="Testo fumetto Carattere"/>
    <w:link w:val="Testofumetto"/>
    <w:uiPriority w:val="99"/>
    <w:semiHidden/>
    <w:rsid w:val="001758EE"/>
    <w:rPr>
      <w:rFonts w:ascii="Segoe UI" w:hAnsi="Segoe UI" w:cs="Segoe UI"/>
      <w:sz w:val="18"/>
      <w:szCs w:val="18"/>
    </w:rPr>
  </w:style>
  <w:style w:type="table" w:styleId="Grigliatabella">
    <w:name w:val="Table Grid"/>
    <w:basedOn w:val="Tabellanormale"/>
    <w:uiPriority w:val="59"/>
    <w:rsid w:val="00290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Carattere">
    <w:name w:val="Data Carattere"/>
    <w:link w:val="Data"/>
    <w:rsid w:val="00396F73"/>
  </w:style>
  <w:style w:type="paragraph" w:styleId="NormaleWeb">
    <w:name w:val="Normal (Web)"/>
    <w:basedOn w:val="Normale"/>
    <w:semiHidden/>
    <w:rsid w:val="007F13F5"/>
    <w:pPr>
      <w:spacing w:before="100" w:beforeAutospacing="1" w:after="100" w:afterAutospacing="1"/>
      <w:ind w:firstLine="0"/>
      <w:jc w:val="left"/>
    </w:pPr>
    <w:rPr>
      <w:rFonts w:ascii="Arial Unicode MS" w:eastAsia="Arial Unicode MS" w:hAnsi="Arial Unicode MS" w:cs="Arial Unicode MS"/>
      <w:color w:val="000000"/>
      <w:sz w:val="24"/>
      <w:szCs w:val="24"/>
    </w:rPr>
  </w:style>
  <w:style w:type="paragraph" w:styleId="Paragrafoelenco">
    <w:name w:val="List Paragraph"/>
    <w:basedOn w:val="Normale"/>
    <w:uiPriority w:val="1"/>
    <w:qFormat/>
    <w:rsid w:val="00E92010"/>
    <w:pPr>
      <w:ind w:left="708"/>
    </w:pPr>
  </w:style>
  <w:style w:type="character" w:customStyle="1" w:styleId="WW8Num17z2">
    <w:name w:val="WW8Num17z2"/>
    <w:rsid w:val="00A42F74"/>
    <w:rPr>
      <w:b/>
    </w:rPr>
  </w:style>
  <w:style w:type="character" w:customStyle="1" w:styleId="PidipaginaCarattere">
    <w:name w:val="Piè di pagina Carattere"/>
    <w:link w:val="Pidipagina"/>
    <w:uiPriority w:val="99"/>
    <w:rsid w:val="00681C59"/>
  </w:style>
  <w:style w:type="character" w:styleId="Collegamentovisitato">
    <w:name w:val="FollowedHyperlink"/>
    <w:uiPriority w:val="99"/>
    <w:semiHidden/>
    <w:unhideWhenUsed/>
    <w:rsid w:val="007963BF"/>
    <w:rPr>
      <w:color w:val="954F72"/>
      <w:u w:val="single"/>
    </w:rPr>
  </w:style>
  <w:style w:type="paragraph" w:styleId="Titolo">
    <w:name w:val="Title"/>
    <w:basedOn w:val="Normale"/>
    <w:link w:val="TitoloCarattere"/>
    <w:uiPriority w:val="1"/>
    <w:qFormat/>
    <w:rsid w:val="00A04072"/>
    <w:pPr>
      <w:widowControl w:val="0"/>
      <w:autoSpaceDE w:val="0"/>
      <w:autoSpaceDN w:val="0"/>
      <w:spacing w:before="79" w:after="0"/>
      <w:ind w:left="636" w:hanging="212"/>
      <w:jc w:val="left"/>
    </w:pPr>
    <w:rPr>
      <w:rFonts w:ascii="Calibri" w:eastAsia="Calibri" w:hAnsi="Calibri" w:cs="Calibri"/>
      <w:b/>
      <w:bCs/>
      <w:sz w:val="24"/>
      <w:szCs w:val="24"/>
      <w:lang w:eastAsia="en-US"/>
    </w:rPr>
  </w:style>
  <w:style w:type="character" w:customStyle="1" w:styleId="TitoloCarattere">
    <w:name w:val="Titolo Carattere"/>
    <w:link w:val="Titolo"/>
    <w:uiPriority w:val="1"/>
    <w:rsid w:val="00A04072"/>
    <w:rPr>
      <w:rFonts w:ascii="Calibri" w:eastAsia="Calibri" w:hAnsi="Calibri" w:cs="Calibri"/>
      <w:b/>
      <w:bCs/>
      <w:sz w:val="24"/>
      <w:szCs w:val="24"/>
      <w:lang w:eastAsia="en-US"/>
    </w:rPr>
  </w:style>
  <w:style w:type="paragraph" w:styleId="Rientrocorpodeltesto">
    <w:name w:val="Body Text Indent"/>
    <w:basedOn w:val="Normale"/>
    <w:link w:val="RientrocorpodeltestoCarattere"/>
    <w:uiPriority w:val="99"/>
    <w:semiHidden/>
    <w:unhideWhenUsed/>
    <w:rsid w:val="002E1FDE"/>
    <w:pPr>
      <w:ind w:left="283"/>
    </w:pPr>
  </w:style>
  <w:style w:type="character" w:customStyle="1" w:styleId="RientrocorpodeltestoCarattere">
    <w:name w:val="Rientro corpo del testo Carattere"/>
    <w:basedOn w:val="Carpredefinitoparagrafo"/>
    <w:link w:val="Rientrocorpodeltesto"/>
    <w:uiPriority w:val="99"/>
    <w:semiHidden/>
    <w:rsid w:val="002E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batl07000t@istruzione.it" TargetMode="External"/><Relationship Id="rId1" Type="http://schemas.openxmlformats.org/officeDocument/2006/relationships/hyperlink" Target="http://www.nervigalilei.edu.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b\Google%20Drive\Conti-GD\ModelliOffice\_ContiMinim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65E00-528A-4A09-9BBA-70093670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_ContiMinima.dot</Template>
  <TotalTime>0</TotalTime>
  <Pages>4</Pages>
  <Words>1753</Words>
  <Characters>9998</Characters>
  <Application>Microsoft Office Word</Application>
  <DocSecurity>0</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Modello di lettera</vt:lpstr>
      <vt:lpstr>Modello di lettera</vt:lpstr>
    </vt:vector>
  </TitlesOfParts>
  <Company>itas</Company>
  <LinksUpToDate>false</LinksUpToDate>
  <CharactersWithSpaces>11728</CharactersWithSpaces>
  <SharedDoc>false</SharedDoc>
  <HLinks>
    <vt:vector size="12" baseType="variant">
      <vt:variant>
        <vt:i4>1835125</vt:i4>
      </vt:variant>
      <vt:variant>
        <vt:i4>3</vt:i4>
      </vt:variant>
      <vt:variant>
        <vt:i4>0</vt:i4>
      </vt:variant>
      <vt:variant>
        <vt:i4>5</vt:i4>
      </vt:variant>
      <vt:variant>
        <vt:lpwstr>mailto:batl07000t@istruzione.it</vt:lpwstr>
      </vt:variant>
      <vt:variant>
        <vt:lpwstr/>
      </vt:variant>
      <vt:variant>
        <vt:i4>2293812</vt:i4>
      </vt:variant>
      <vt:variant>
        <vt:i4>0</vt:i4>
      </vt:variant>
      <vt:variant>
        <vt:i4>0</vt:i4>
      </vt:variant>
      <vt:variant>
        <vt:i4>5</vt:i4>
      </vt:variant>
      <vt:variant>
        <vt:lpwstr>http://www.nervigalilei.edu.it/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lettera</dc:title>
  <dc:subject>Modelli</dc:subject>
  <dc:creator>gfb</dc:creator>
  <cp:keywords/>
  <cp:lastModifiedBy>Nicola Vulpio</cp:lastModifiedBy>
  <cp:revision>2</cp:revision>
  <cp:lastPrinted>2021-01-19T09:34:00Z</cp:lastPrinted>
  <dcterms:created xsi:type="dcterms:W3CDTF">2021-04-06T10:45:00Z</dcterms:created>
  <dcterms:modified xsi:type="dcterms:W3CDTF">2021-04-06T10:45:00Z</dcterms:modified>
  <cp:category>modelli</cp:category>
</cp:coreProperties>
</file>